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E1" w:rsidRDefault="00F863E1" w:rsidP="00F863E1">
      <w:pPr>
        <w:rPr>
          <w:sz w:val="16"/>
          <w:szCs w:val="16"/>
        </w:rPr>
      </w:pPr>
    </w:p>
    <w:p w:rsidR="009E4E03" w:rsidRDefault="009E4E03" w:rsidP="00F863E1">
      <w:pPr>
        <w:rPr>
          <w:sz w:val="16"/>
          <w:szCs w:val="16"/>
        </w:rPr>
      </w:pPr>
    </w:p>
    <w:p w:rsidR="009E4E03" w:rsidRDefault="009E4E03" w:rsidP="00F863E1">
      <w:pPr>
        <w:rPr>
          <w:sz w:val="16"/>
          <w:szCs w:val="16"/>
        </w:rPr>
      </w:pPr>
    </w:p>
    <w:p w:rsidR="009E4E03" w:rsidRDefault="009E4E03" w:rsidP="00F863E1">
      <w:pPr>
        <w:rPr>
          <w:sz w:val="16"/>
          <w:szCs w:val="16"/>
        </w:rPr>
      </w:pPr>
    </w:p>
    <w:p w:rsidR="009E4E03" w:rsidRDefault="009E4E03" w:rsidP="00F863E1">
      <w:pPr>
        <w:rPr>
          <w:sz w:val="16"/>
          <w:szCs w:val="16"/>
        </w:rPr>
      </w:pPr>
    </w:p>
    <w:p w:rsidR="009E4E03" w:rsidRDefault="009E4E03" w:rsidP="00F863E1">
      <w:pPr>
        <w:rPr>
          <w:sz w:val="16"/>
          <w:szCs w:val="16"/>
        </w:rPr>
      </w:pPr>
    </w:p>
    <w:p w:rsidR="009E4E03" w:rsidRDefault="009E4E03" w:rsidP="00F863E1">
      <w:pPr>
        <w:rPr>
          <w:sz w:val="28"/>
          <w:szCs w:val="28"/>
        </w:rPr>
      </w:pPr>
      <w:r>
        <w:rPr>
          <w:sz w:val="28"/>
          <w:szCs w:val="28"/>
        </w:rPr>
        <w:t xml:space="preserve">FAGNANO </w:t>
      </w:r>
      <w:proofErr w:type="gramStart"/>
      <w:r>
        <w:rPr>
          <w:sz w:val="28"/>
          <w:szCs w:val="28"/>
        </w:rPr>
        <w:t>OLONA,_</w:t>
      </w:r>
      <w:proofErr w:type="gramEnd"/>
      <w:r>
        <w:rPr>
          <w:sz w:val="28"/>
          <w:szCs w:val="28"/>
        </w:rPr>
        <w:t>______________</w:t>
      </w:r>
    </w:p>
    <w:p w:rsidR="003C7C5E" w:rsidRPr="009E4E03" w:rsidRDefault="003C7C5E" w:rsidP="00F863E1">
      <w:pPr>
        <w:rPr>
          <w:sz w:val="28"/>
          <w:szCs w:val="28"/>
        </w:rPr>
      </w:pPr>
    </w:p>
    <w:p w:rsidR="009E4E03" w:rsidRDefault="009E4E03" w:rsidP="00F863E1">
      <w:pPr>
        <w:rPr>
          <w:sz w:val="16"/>
          <w:szCs w:val="16"/>
        </w:rPr>
      </w:pPr>
    </w:p>
    <w:p w:rsidR="009E4E03" w:rsidRDefault="009E4E03" w:rsidP="00F863E1">
      <w:pPr>
        <w:rPr>
          <w:sz w:val="16"/>
          <w:szCs w:val="16"/>
        </w:rPr>
      </w:pPr>
    </w:p>
    <w:p w:rsidR="009E4E03" w:rsidRDefault="009E4E03" w:rsidP="00F863E1">
      <w:pPr>
        <w:rPr>
          <w:sz w:val="28"/>
          <w:szCs w:val="28"/>
        </w:rPr>
      </w:pPr>
      <w:r>
        <w:rPr>
          <w:sz w:val="28"/>
          <w:szCs w:val="28"/>
        </w:rPr>
        <w:t>LA SOTTOSCRITTA</w:t>
      </w:r>
      <w:r w:rsidR="003C7C5E">
        <w:rPr>
          <w:sz w:val="28"/>
          <w:szCs w:val="28"/>
        </w:rPr>
        <w:t>/</w:t>
      </w:r>
      <w:proofErr w:type="gramStart"/>
      <w:r w:rsidR="003C7C5E">
        <w:rPr>
          <w:sz w:val="28"/>
          <w:szCs w:val="28"/>
        </w:rPr>
        <w:t>O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</w:t>
      </w:r>
    </w:p>
    <w:p w:rsidR="009E4E03" w:rsidRDefault="009E4E03" w:rsidP="00F863E1">
      <w:pPr>
        <w:rPr>
          <w:sz w:val="28"/>
          <w:szCs w:val="28"/>
        </w:rPr>
      </w:pPr>
    </w:p>
    <w:p w:rsidR="009E4E03" w:rsidRDefault="009E4E03" w:rsidP="00F863E1">
      <w:pPr>
        <w:rPr>
          <w:sz w:val="28"/>
          <w:szCs w:val="28"/>
        </w:rPr>
      </w:pPr>
      <w:r>
        <w:rPr>
          <w:sz w:val="28"/>
          <w:szCs w:val="28"/>
        </w:rPr>
        <w:t>NATA A _________________DATA DI NASCITA____________</w:t>
      </w:r>
    </w:p>
    <w:p w:rsidR="009E4E03" w:rsidRDefault="009E4E03" w:rsidP="00F863E1">
      <w:pPr>
        <w:rPr>
          <w:sz w:val="28"/>
          <w:szCs w:val="28"/>
        </w:rPr>
      </w:pPr>
    </w:p>
    <w:p w:rsidR="009E4E03" w:rsidRDefault="009E4E03" w:rsidP="00F863E1">
      <w:pPr>
        <w:rPr>
          <w:sz w:val="28"/>
          <w:szCs w:val="28"/>
        </w:rPr>
      </w:pPr>
      <w:r>
        <w:rPr>
          <w:sz w:val="28"/>
          <w:szCs w:val="28"/>
        </w:rPr>
        <w:t>Documento d’Identità N°________________________________</w:t>
      </w:r>
    </w:p>
    <w:p w:rsidR="009E4E03" w:rsidRDefault="009E4E03" w:rsidP="00F863E1">
      <w:pPr>
        <w:rPr>
          <w:sz w:val="28"/>
          <w:szCs w:val="28"/>
        </w:rPr>
      </w:pPr>
    </w:p>
    <w:p w:rsidR="009E4E03" w:rsidRDefault="009E4E03" w:rsidP="00F863E1">
      <w:pPr>
        <w:rPr>
          <w:sz w:val="28"/>
          <w:szCs w:val="28"/>
        </w:rPr>
      </w:pPr>
      <w:r>
        <w:rPr>
          <w:sz w:val="28"/>
          <w:szCs w:val="28"/>
        </w:rPr>
        <w:t>Rilasciato da_________________________________________</w:t>
      </w:r>
    </w:p>
    <w:p w:rsidR="009E4E03" w:rsidRDefault="009E4E03" w:rsidP="00F863E1">
      <w:pPr>
        <w:rPr>
          <w:sz w:val="28"/>
          <w:szCs w:val="28"/>
        </w:rPr>
      </w:pPr>
    </w:p>
    <w:p w:rsidR="002A6087" w:rsidRDefault="009E4E03" w:rsidP="00F863E1">
      <w:pPr>
        <w:rPr>
          <w:sz w:val="28"/>
          <w:szCs w:val="28"/>
        </w:rPr>
      </w:pPr>
      <w:r>
        <w:rPr>
          <w:sz w:val="28"/>
          <w:szCs w:val="28"/>
        </w:rPr>
        <w:t>RICEVE IN DAT</w:t>
      </w:r>
      <w:r w:rsidR="00C41005">
        <w:rPr>
          <w:sz w:val="28"/>
          <w:szCs w:val="28"/>
        </w:rPr>
        <w:t xml:space="preserve">A </w:t>
      </w:r>
      <w:r>
        <w:rPr>
          <w:sz w:val="28"/>
          <w:szCs w:val="28"/>
        </w:rPr>
        <w:t>ODIERNA</w:t>
      </w:r>
      <w:r w:rsidR="00C41005">
        <w:rPr>
          <w:sz w:val="28"/>
          <w:szCs w:val="28"/>
        </w:rPr>
        <w:t>_______________________________________________________</w:t>
      </w:r>
    </w:p>
    <w:p w:rsidR="002A6087" w:rsidRDefault="002A6087" w:rsidP="00F863E1">
      <w:pPr>
        <w:pBdr>
          <w:bottom w:val="single" w:sz="12" w:space="1" w:color="auto"/>
        </w:pBdr>
        <w:rPr>
          <w:sz w:val="28"/>
          <w:szCs w:val="28"/>
        </w:rPr>
      </w:pPr>
    </w:p>
    <w:p w:rsidR="002A6087" w:rsidRDefault="002A6087" w:rsidP="00F863E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A6087" w:rsidRDefault="002A6087" w:rsidP="00F863E1">
      <w:pPr>
        <w:pBdr>
          <w:bottom w:val="single" w:sz="12" w:space="1" w:color="auto"/>
        </w:pBdr>
        <w:rPr>
          <w:sz w:val="28"/>
          <w:szCs w:val="28"/>
        </w:rPr>
      </w:pPr>
    </w:p>
    <w:p w:rsidR="002A6087" w:rsidRDefault="002A6087" w:rsidP="00F863E1">
      <w:pPr>
        <w:pBdr>
          <w:bottom w:val="single" w:sz="12" w:space="1" w:color="auto"/>
        </w:pBdr>
        <w:rPr>
          <w:sz w:val="28"/>
          <w:szCs w:val="28"/>
        </w:rPr>
      </w:pPr>
    </w:p>
    <w:p w:rsidR="002A6087" w:rsidRDefault="002A6087" w:rsidP="00F863E1">
      <w:pPr>
        <w:rPr>
          <w:sz w:val="28"/>
          <w:szCs w:val="28"/>
        </w:rPr>
      </w:pPr>
    </w:p>
    <w:p w:rsidR="002A6087" w:rsidRDefault="002A6087" w:rsidP="00F863E1">
      <w:pPr>
        <w:rPr>
          <w:sz w:val="28"/>
          <w:szCs w:val="28"/>
        </w:rPr>
      </w:pPr>
    </w:p>
    <w:p w:rsidR="002A6087" w:rsidRDefault="002A6087" w:rsidP="00F863E1">
      <w:pPr>
        <w:rPr>
          <w:sz w:val="28"/>
          <w:szCs w:val="28"/>
        </w:rPr>
      </w:pPr>
    </w:p>
    <w:p w:rsidR="00C41005" w:rsidRDefault="00C41005" w:rsidP="00F863E1">
      <w:pPr>
        <w:rPr>
          <w:sz w:val="28"/>
          <w:szCs w:val="28"/>
        </w:rPr>
      </w:pPr>
    </w:p>
    <w:p w:rsidR="00C41005" w:rsidRDefault="00C41005" w:rsidP="00F863E1">
      <w:pPr>
        <w:rPr>
          <w:sz w:val="28"/>
          <w:szCs w:val="28"/>
        </w:rPr>
      </w:pPr>
    </w:p>
    <w:p w:rsidR="00C41005" w:rsidRDefault="00C41005" w:rsidP="00F863E1">
      <w:pPr>
        <w:rPr>
          <w:sz w:val="28"/>
          <w:szCs w:val="28"/>
        </w:rPr>
      </w:pPr>
    </w:p>
    <w:p w:rsidR="00C41005" w:rsidRDefault="00C41005" w:rsidP="00F863E1">
      <w:pPr>
        <w:rPr>
          <w:sz w:val="28"/>
          <w:szCs w:val="28"/>
        </w:rPr>
      </w:pPr>
    </w:p>
    <w:p w:rsidR="009E4E03" w:rsidRDefault="009E4E03" w:rsidP="00F863E1">
      <w:pPr>
        <w:rPr>
          <w:sz w:val="28"/>
          <w:szCs w:val="28"/>
        </w:rPr>
      </w:pPr>
      <w:bookmarkStart w:id="0" w:name="_GoBack"/>
      <w:bookmarkEnd w:id="0"/>
    </w:p>
    <w:p w:rsidR="009E4E03" w:rsidRPr="009E4E03" w:rsidRDefault="009E4E03" w:rsidP="00F863E1">
      <w:pPr>
        <w:rPr>
          <w:sz w:val="28"/>
          <w:szCs w:val="28"/>
        </w:rPr>
      </w:pPr>
      <w:r>
        <w:rPr>
          <w:sz w:val="28"/>
          <w:szCs w:val="28"/>
        </w:rPr>
        <w:t>FIRMA_______________________________</w:t>
      </w:r>
    </w:p>
    <w:p w:rsidR="00337CA2" w:rsidRDefault="00337CA2" w:rsidP="00F863E1">
      <w:pPr>
        <w:rPr>
          <w:sz w:val="16"/>
          <w:szCs w:val="16"/>
        </w:rPr>
      </w:pPr>
    </w:p>
    <w:p w:rsidR="00337CA2" w:rsidRDefault="00337CA2" w:rsidP="00F863E1">
      <w:pPr>
        <w:rPr>
          <w:sz w:val="16"/>
          <w:szCs w:val="16"/>
        </w:rPr>
      </w:pPr>
    </w:p>
    <w:p w:rsidR="00337CA2" w:rsidRDefault="00337CA2" w:rsidP="00F863E1">
      <w:pPr>
        <w:rPr>
          <w:sz w:val="16"/>
          <w:szCs w:val="16"/>
        </w:rPr>
      </w:pPr>
    </w:p>
    <w:p w:rsidR="00337CA2" w:rsidRDefault="00337CA2" w:rsidP="00F863E1">
      <w:pPr>
        <w:rPr>
          <w:sz w:val="16"/>
          <w:szCs w:val="16"/>
        </w:rPr>
      </w:pPr>
    </w:p>
    <w:p w:rsidR="00337CA2" w:rsidRDefault="00337CA2" w:rsidP="00F863E1">
      <w:pPr>
        <w:rPr>
          <w:sz w:val="16"/>
          <w:szCs w:val="16"/>
        </w:rPr>
      </w:pPr>
    </w:p>
    <w:p w:rsidR="00337CA2" w:rsidRDefault="00337CA2" w:rsidP="00F863E1">
      <w:pPr>
        <w:rPr>
          <w:sz w:val="16"/>
          <w:szCs w:val="16"/>
        </w:rPr>
      </w:pPr>
    </w:p>
    <w:sectPr w:rsidR="00337CA2" w:rsidSect="00C75ACD">
      <w:footerReference w:type="default" r:id="rId8"/>
      <w:headerReference w:type="first" r:id="rId9"/>
      <w:pgSz w:w="11906" w:h="16838"/>
      <w:pgMar w:top="1134" w:right="991" w:bottom="1134" w:left="993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A0C" w:rsidRDefault="00DA5A0C" w:rsidP="00A11550">
      <w:r>
        <w:separator/>
      </w:r>
    </w:p>
  </w:endnote>
  <w:endnote w:type="continuationSeparator" w:id="0">
    <w:p w:rsidR="00DA5A0C" w:rsidRDefault="00DA5A0C" w:rsidP="00A1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1B" w:rsidRPr="00BD7141" w:rsidRDefault="00134CEF" w:rsidP="00134CEF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9922"/>
      </w:tabs>
      <w:rPr>
        <w:rFonts w:ascii="Cambria" w:hAnsi="Cambria"/>
        <w:i/>
        <w:sz w:val="20"/>
      </w:rPr>
    </w:pPr>
    <w:r w:rsidRPr="00A26D5E">
      <w:rPr>
        <w:rFonts w:ascii="Cambria" w:hAnsi="Cambria"/>
        <w:i/>
        <w:sz w:val="20"/>
      </w:rPr>
      <w:tab/>
    </w:r>
    <w:r w:rsidR="0056271B" w:rsidRPr="00A26D5E">
      <w:rPr>
        <w:rFonts w:ascii="Cambria" w:hAnsi="Cambria"/>
        <w:i/>
        <w:sz w:val="20"/>
      </w:rPr>
      <w:t xml:space="preserve">Pagina </w:t>
    </w:r>
    <w:r w:rsidR="00570661" w:rsidRPr="00A26D5E">
      <w:rPr>
        <w:i/>
        <w:sz w:val="20"/>
      </w:rPr>
      <w:fldChar w:fldCharType="begin"/>
    </w:r>
    <w:r w:rsidR="0056271B" w:rsidRPr="00A26D5E">
      <w:rPr>
        <w:i/>
        <w:sz w:val="20"/>
      </w:rPr>
      <w:instrText xml:space="preserve"> PAGE   \* MERGEFORMAT </w:instrText>
    </w:r>
    <w:r w:rsidR="00570661" w:rsidRPr="00A26D5E">
      <w:rPr>
        <w:i/>
        <w:sz w:val="20"/>
      </w:rPr>
      <w:fldChar w:fldCharType="separate"/>
    </w:r>
    <w:r w:rsidR="00C2617E" w:rsidRPr="00C2617E">
      <w:rPr>
        <w:rFonts w:ascii="Cambria" w:hAnsi="Cambria"/>
        <w:i/>
        <w:noProof/>
        <w:sz w:val="20"/>
      </w:rPr>
      <w:t>2</w:t>
    </w:r>
    <w:r w:rsidR="00570661" w:rsidRPr="00A26D5E">
      <w:rPr>
        <w:i/>
        <w:sz w:val="20"/>
      </w:rPr>
      <w:fldChar w:fldCharType="end"/>
    </w:r>
    <w:r w:rsidR="00A26D5E" w:rsidRPr="00A26D5E">
      <w:rPr>
        <w:i/>
        <w:sz w:val="20"/>
      </w:rPr>
      <w:t xml:space="preserve"> / </w:t>
    </w:r>
    <w:r w:rsidR="00DA5A0C">
      <w:fldChar w:fldCharType="begin"/>
    </w:r>
    <w:r w:rsidR="00DA5A0C">
      <w:instrText xml:space="preserve"> NUMPAGES   \* MERGEFORMAT </w:instrText>
    </w:r>
    <w:r w:rsidR="00DA5A0C">
      <w:fldChar w:fldCharType="separate"/>
    </w:r>
    <w:r w:rsidRPr="00134CEF">
      <w:rPr>
        <w:i/>
        <w:noProof/>
        <w:sz w:val="20"/>
      </w:rPr>
      <w:t>1</w:t>
    </w:r>
    <w:r w:rsidR="00DA5A0C">
      <w:rPr>
        <w:i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A0C" w:rsidRDefault="00DA5A0C" w:rsidP="00A11550">
      <w:r>
        <w:separator/>
      </w:r>
    </w:p>
  </w:footnote>
  <w:footnote w:type="continuationSeparator" w:id="0">
    <w:p w:rsidR="00DA5A0C" w:rsidRDefault="00DA5A0C" w:rsidP="00A1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ACD" w:rsidRPr="00C75ACD" w:rsidRDefault="006965C8" w:rsidP="00C75ACD">
    <w:pPr>
      <w:pStyle w:val="Intestazione"/>
      <w:tabs>
        <w:tab w:val="left" w:pos="840"/>
        <w:tab w:val="center" w:pos="4961"/>
      </w:tabs>
      <w:contextualSpacing/>
      <w:jc w:val="center"/>
      <w:rPr>
        <w:rFonts w:ascii="Times New Roman" w:hAnsi="Times New Roman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ge">
                <wp:posOffset>161925</wp:posOffset>
              </wp:positionV>
              <wp:extent cx="6294120" cy="608965"/>
              <wp:effectExtent l="0" t="0" r="0" b="0"/>
              <wp:wrapNone/>
              <wp:docPr id="9" name="Grup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4120" cy="608965"/>
                        <a:chOff x="0" y="0"/>
                        <a:chExt cx="6294120" cy="608965"/>
                      </a:xfrm>
                    </wpg:grpSpPr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0" y="0"/>
                          <a:ext cx="579120" cy="579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539750" cy="6089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DBDE5E" id="Gruppo 9" o:spid="_x0000_s1026" style="position:absolute;margin-left:-.15pt;margin-top:12.75pt;width:495.6pt;height:47.95pt;z-index:251657728;mso-position-vertical-relative:page" coordsize="62941,608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">
                <v:imagedata r:id="rId3" o:title=""/>
              </v:shape>
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">
                <v:imagedata r:id="rId4" o:title=""/>
              </v:shape>
              <w10:wrap anchory="page"/>
            </v:group>
          </w:pict>
        </mc:Fallback>
      </mc:AlternateContent>
    </w:r>
    <w:r w:rsidR="00C75ACD" w:rsidRPr="00C75ACD">
      <w:rPr>
        <w:rFonts w:ascii="Times New Roman" w:hAnsi="Times New Roman"/>
        <w:sz w:val="22"/>
      </w:rPr>
      <w:t>Ministero dell’Istruzione</w:t>
    </w:r>
    <w:r w:rsidR="00C41005">
      <w:rPr>
        <w:rFonts w:ascii="Times New Roman" w:hAnsi="Times New Roman"/>
        <w:sz w:val="22"/>
      </w:rPr>
      <w:t xml:space="preserve"> e del Merito</w:t>
    </w:r>
  </w:p>
  <w:p w:rsidR="00C75ACD" w:rsidRPr="00C75ACD" w:rsidRDefault="00C75ACD" w:rsidP="00C75ACD">
    <w:pPr>
      <w:pStyle w:val="Intestazione"/>
      <w:tabs>
        <w:tab w:val="left" w:pos="840"/>
        <w:tab w:val="center" w:pos="4961"/>
      </w:tabs>
      <w:contextualSpacing/>
      <w:jc w:val="center"/>
      <w:rPr>
        <w:rFonts w:ascii="Times New Roman" w:hAnsi="Times New Roman"/>
        <w:sz w:val="22"/>
      </w:rPr>
    </w:pPr>
    <w:r w:rsidRPr="00C75ACD">
      <w:rPr>
        <w:rFonts w:ascii="Times New Roman" w:hAnsi="Times New Roman"/>
        <w:sz w:val="22"/>
      </w:rPr>
      <w:t>Ufficio Scolastico Regionale per la Lombardia</w:t>
    </w:r>
  </w:p>
  <w:p w:rsidR="00C75ACD" w:rsidRPr="00C75ACD" w:rsidRDefault="00C75ACD" w:rsidP="00C75ACD">
    <w:pPr>
      <w:pStyle w:val="Intestazione"/>
      <w:tabs>
        <w:tab w:val="left" w:pos="840"/>
        <w:tab w:val="center" w:pos="4961"/>
      </w:tabs>
      <w:contextualSpacing/>
      <w:jc w:val="center"/>
      <w:rPr>
        <w:rFonts w:ascii="Times New Roman" w:hAnsi="Times New Roman"/>
        <w:b/>
        <w:sz w:val="22"/>
      </w:rPr>
    </w:pPr>
    <w:r w:rsidRPr="00C75ACD">
      <w:rPr>
        <w:rFonts w:ascii="Times New Roman" w:hAnsi="Times New Roman"/>
        <w:b/>
        <w:sz w:val="22"/>
      </w:rPr>
      <w:t>Istituto Comprensivo di Fagnano Olona</w:t>
    </w:r>
  </w:p>
  <w:p w:rsidR="00D20809" w:rsidRPr="00CB0DE7" w:rsidRDefault="00C75ACD" w:rsidP="00C75ACD">
    <w:pPr>
      <w:pStyle w:val="Intestazione"/>
      <w:tabs>
        <w:tab w:val="left" w:pos="840"/>
        <w:tab w:val="center" w:pos="4961"/>
      </w:tabs>
      <w:contextualSpacing/>
      <w:jc w:val="center"/>
    </w:pPr>
    <w:r w:rsidRPr="00C75ACD">
      <w:rPr>
        <w:rFonts w:ascii="Times New Roman" w:hAnsi="Times New Roman"/>
        <w:color w:val="222222"/>
        <w:sz w:val="22"/>
        <w:shd w:val="clear" w:color="auto" w:fill="FFFFFF"/>
      </w:rPr>
      <w:t>via Pasubio, 10 - 21054 Fagnano Olona (VA) - Tel +39 0331 619 000 -  fax 0331 615 021  -  C.F. 81010090124</w:t>
    </w:r>
    <w:r w:rsidRPr="00C75ACD">
      <w:rPr>
        <w:rFonts w:ascii="Times New Roman" w:hAnsi="Times New Roman"/>
        <w:color w:val="222222"/>
        <w:sz w:val="22"/>
        <w:shd w:val="clear" w:color="auto" w:fill="FFFFFF"/>
      </w:rPr>
      <w:br/>
      <w:t>e-mail: </w:t>
    </w:r>
    <w:hyperlink r:id="rId5" w:history="1"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>vaic80500c@istruzione.it</w:t>
      </w:r>
    </w:hyperlink>
    <w:r w:rsidRPr="00C75ACD">
      <w:rPr>
        <w:rFonts w:ascii="Times New Roman" w:hAnsi="Times New Roman"/>
        <w:color w:val="0000FF"/>
        <w:sz w:val="22"/>
        <w:u w:val="single"/>
      </w:rPr>
      <w:t> </w:t>
    </w:r>
    <w:r w:rsidRPr="00C75ACD">
      <w:rPr>
        <w:rFonts w:ascii="Times New Roman" w:hAnsi="Times New Roman"/>
        <w:color w:val="222222"/>
        <w:sz w:val="22"/>
        <w:shd w:val="clear" w:color="auto" w:fill="FFFFFF"/>
      </w:rPr>
      <w:t>- PEC: </w:t>
    </w:r>
    <w:hyperlink r:id="rId6" w:history="1"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>vaic80500c@pec.istruzione.it</w:t>
      </w:r>
    </w:hyperlink>
    <w:r w:rsidRPr="00C75ACD">
      <w:rPr>
        <w:rFonts w:ascii="Times New Roman" w:hAnsi="Times New Roman"/>
        <w:color w:val="0000FF"/>
        <w:sz w:val="22"/>
        <w:u w:val="single"/>
        <w:shd w:val="clear" w:color="auto" w:fill="FFFFFF"/>
      </w:rPr>
      <w:t xml:space="preserve"> </w:t>
    </w:r>
    <w:r w:rsidRPr="00C75ACD">
      <w:rPr>
        <w:rFonts w:ascii="Times New Roman" w:hAnsi="Times New Roman"/>
        <w:sz w:val="22"/>
      </w:rPr>
      <w:t xml:space="preserve"> </w:t>
    </w:r>
    <w:r w:rsidRPr="00C75ACD">
      <w:rPr>
        <w:rFonts w:ascii="Times New Roman" w:hAnsi="Times New Roman"/>
        <w:color w:val="222222"/>
        <w:sz w:val="22"/>
        <w:shd w:val="clear" w:color="auto" w:fill="FFFFFF"/>
      </w:rPr>
      <w:t xml:space="preserve">web: </w:t>
    </w:r>
    <w:hyperlink r:id="rId7" w:history="1"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>www.scuolefagnano.edu.it</w:t>
      </w:r>
    </w:hyperlink>
    <w:r>
      <w:rPr>
        <w:rFonts w:cs="Lucida Sans Unicode"/>
        <w:color w:val="0000FF"/>
        <w:sz w:val="20"/>
        <w:u w:val="single"/>
        <w:shd w:val="clear" w:color="auto" w:fill="FFFFF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CE5"/>
    <w:multiLevelType w:val="hybridMultilevel"/>
    <w:tmpl w:val="533A4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71FF"/>
    <w:multiLevelType w:val="hybridMultilevel"/>
    <w:tmpl w:val="F0A6AF6E"/>
    <w:lvl w:ilvl="0" w:tplc="0FCA27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6BB3"/>
    <w:multiLevelType w:val="hybridMultilevel"/>
    <w:tmpl w:val="ED92BF0A"/>
    <w:lvl w:ilvl="0" w:tplc="B39E623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50B9"/>
    <w:multiLevelType w:val="hybridMultilevel"/>
    <w:tmpl w:val="31804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5341"/>
    <w:multiLevelType w:val="multilevel"/>
    <w:tmpl w:val="7906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67EA2"/>
    <w:multiLevelType w:val="hybridMultilevel"/>
    <w:tmpl w:val="AF04E2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61A2"/>
    <w:multiLevelType w:val="hybridMultilevel"/>
    <w:tmpl w:val="787C9950"/>
    <w:lvl w:ilvl="0" w:tplc="31A60DBE">
      <w:start w:val="1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Calibri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AFF29F6"/>
    <w:multiLevelType w:val="hybridMultilevel"/>
    <w:tmpl w:val="D584BFE4"/>
    <w:lvl w:ilvl="0" w:tplc="B39E623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55736"/>
    <w:multiLevelType w:val="hybridMultilevel"/>
    <w:tmpl w:val="E11ECF1A"/>
    <w:lvl w:ilvl="0" w:tplc="31A60DBE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5E4D"/>
    <w:multiLevelType w:val="hybridMultilevel"/>
    <w:tmpl w:val="7048D76E"/>
    <w:lvl w:ilvl="0" w:tplc="31A60DBE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A55DD"/>
    <w:multiLevelType w:val="hybridMultilevel"/>
    <w:tmpl w:val="808AC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81EE4"/>
    <w:multiLevelType w:val="hybridMultilevel"/>
    <w:tmpl w:val="CA9EAA20"/>
    <w:lvl w:ilvl="0" w:tplc="B39E6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FE4F07"/>
    <w:multiLevelType w:val="hybridMultilevel"/>
    <w:tmpl w:val="EF4A7DF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6541FA"/>
    <w:multiLevelType w:val="hybridMultilevel"/>
    <w:tmpl w:val="AD9601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F1365"/>
    <w:multiLevelType w:val="hybridMultilevel"/>
    <w:tmpl w:val="7AE2B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24201"/>
    <w:multiLevelType w:val="multilevel"/>
    <w:tmpl w:val="B9E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397DCB"/>
    <w:multiLevelType w:val="hybridMultilevel"/>
    <w:tmpl w:val="6B287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84AC2"/>
    <w:multiLevelType w:val="hybridMultilevel"/>
    <w:tmpl w:val="75A489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F5E5E"/>
    <w:multiLevelType w:val="hybridMultilevel"/>
    <w:tmpl w:val="0200081C"/>
    <w:lvl w:ilvl="0" w:tplc="0FCA27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979B6"/>
    <w:multiLevelType w:val="hybridMultilevel"/>
    <w:tmpl w:val="FDD44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10BA"/>
    <w:multiLevelType w:val="singleLevel"/>
    <w:tmpl w:val="5C46672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665810D9"/>
    <w:multiLevelType w:val="hybridMultilevel"/>
    <w:tmpl w:val="56A205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575E7"/>
    <w:multiLevelType w:val="hybridMultilevel"/>
    <w:tmpl w:val="34DE8C3C"/>
    <w:lvl w:ilvl="0" w:tplc="31A60DBE">
      <w:start w:val="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579C9"/>
    <w:multiLevelType w:val="hybridMultilevel"/>
    <w:tmpl w:val="D3223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7"/>
  </w:num>
  <w:num w:numId="5">
    <w:abstractNumId w:val="1"/>
  </w:num>
  <w:num w:numId="6">
    <w:abstractNumId w:val="18"/>
  </w:num>
  <w:num w:numId="7">
    <w:abstractNumId w:val="9"/>
  </w:num>
  <w:num w:numId="8">
    <w:abstractNumId w:val="6"/>
  </w:num>
  <w:num w:numId="9">
    <w:abstractNumId w:val="17"/>
  </w:num>
  <w:num w:numId="10">
    <w:abstractNumId w:val="21"/>
  </w:num>
  <w:num w:numId="11">
    <w:abstractNumId w:val="13"/>
  </w:num>
  <w:num w:numId="12">
    <w:abstractNumId w:val="8"/>
  </w:num>
  <w:num w:numId="13">
    <w:abstractNumId w:val="22"/>
  </w:num>
  <w:num w:numId="14">
    <w:abstractNumId w:val="12"/>
  </w:num>
  <w:num w:numId="15">
    <w:abstractNumId w:val="14"/>
  </w:num>
  <w:num w:numId="16">
    <w:abstractNumId w:val="3"/>
  </w:num>
  <w:num w:numId="17">
    <w:abstractNumId w:val="16"/>
  </w:num>
  <w:num w:numId="18">
    <w:abstractNumId w:val="0"/>
  </w:num>
  <w:num w:numId="19">
    <w:abstractNumId w:val="4"/>
  </w:num>
  <w:num w:numId="20">
    <w:abstractNumId w:val="15"/>
  </w:num>
  <w:num w:numId="21">
    <w:abstractNumId w:val="19"/>
  </w:num>
  <w:num w:numId="22">
    <w:abstractNumId w:val="5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16"/>
    <w:rsid w:val="00035702"/>
    <w:rsid w:val="0005555D"/>
    <w:rsid w:val="000612CE"/>
    <w:rsid w:val="000870CB"/>
    <w:rsid w:val="00096FDD"/>
    <w:rsid w:val="000C0814"/>
    <w:rsid w:val="000C7025"/>
    <w:rsid w:val="000D31DB"/>
    <w:rsid w:val="000E066E"/>
    <w:rsid w:val="0010198B"/>
    <w:rsid w:val="00126315"/>
    <w:rsid w:val="0013026F"/>
    <w:rsid w:val="00134CEF"/>
    <w:rsid w:val="001450E6"/>
    <w:rsid w:val="00153CAB"/>
    <w:rsid w:val="001550E3"/>
    <w:rsid w:val="00160574"/>
    <w:rsid w:val="0016057A"/>
    <w:rsid w:val="001616DD"/>
    <w:rsid w:val="00166876"/>
    <w:rsid w:val="0017416D"/>
    <w:rsid w:val="0017466E"/>
    <w:rsid w:val="00193D4A"/>
    <w:rsid w:val="00194B02"/>
    <w:rsid w:val="00195663"/>
    <w:rsid w:val="001A3DAA"/>
    <w:rsid w:val="001C14E4"/>
    <w:rsid w:val="001C330F"/>
    <w:rsid w:val="001C3B11"/>
    <w:rsid w:val="001F08D5"/>
    <w:rsid w:val="001F5CC9"/>
    <w:rsid w:val="00216ED6"/>
    <w:rsid w:val="0022129F"/>
    <w:rsid w:val="0022348D"/>
    <w:rsid w:val="00225B3A"/>
    <w:rsid w:val="00225E9A"/>
    <w:rsid w:val="00243FCF"/>
    <w:rsid w:val="002512EB"/>
    <w:rsid w:val="00277DA8"/>
    <w:rsid w:val="00286EB2"/>
    <w:rsid w:val="00287D8A"/>
    <w:rsid w:val="00287DE6"/>
    <w:rsid w:val="002A0456"/>
    <w:rsid w:val="002A2E22"/>
    <w:rsid w:val="002A5903"/>
    <w:rsid w:val="002A6087"/>
    <w:rsid w:val="002D15D9"/>
    <w:rsid w:val="002E0BBC"/>
    <w:rsid w:val="002E2125"/>
    <w:rsid w:val="002E6B50"/>
    <w:rsid w:val="002E7248"/>
    <w:rsid w:val="002E7AF7"/>
    <w:rsid w:val="002F5129"/>
    <w:rsid w:val="002F5A71"/>
    <w:rsid w:val="003169A2"/>
    <w:rsid w:val="003221AB"/>
    <w:rsid w:val="00330CBC"/>
    <w:rsid w:val="00336367"/>
    <w:rsid w:val="00337CA2"/>
    <w:rsid w:val="00350A54"/>
    <w:rsid w:val="003517A2"/>
    <w:rsid w:val="00362A5D"/>
    <w:rsid w:val="0037010B"/>
    <w:rsid w:val="003760F7"/>
    <w:rsid w:val="00380D25"/>
    <w:rsid w:val="0038252F"/>
    <w:rsid w:val="00382954"/>
    <w:rsid w:val="003901A3"/>
    <w:rsid w:val="0039030E"/>
    <w:rsid w:val="00394EB9"/>
    <w:rsid w:val="003978E1"/>
    <w:rsid w:val="003B6282"/>
    <w:rsid w:val="003C7C5E"/>
    <w:rsid w:val="003F4837"/>
    <w:rsid w:val="00412A7E"/>
    <w:rsid w:val="00417FC1"/>
    <w:rsid w:val="00425A19"/>
    <w:rsid w:val="00454EC7"/>
    <w:rsid w:val="00455863"/>
    <w:rsid w:val="0046008C"/>
    <w:rsid w:val="00465164"/>
    <w:rsid w:val="004727E8"/>
    <w:rsid w:val="0048416C"/>
    <w:rsid w:val="0048781B"/>
    <w:rsid w:val="004A3133"/>
    <w:rsid w:val="004B47A6"/>
    <w:rsid w:val="004C535D"/>
    <w:rsid w:val="004D34C4"/>
    <w:rsid w:val="004E095E"/>
    <w:rsid w:val="004F3979"/>
    <w:rsid w:val="00505849"/>
    <w:rsid w:val="00514BB0"/>
    <w:rsid w:val="00521001"/>
    <w:rsid w:val="0056271B"/>
    <w:rsid w:val="00570661"/>
    <w:rsid w:val="005771BA"/>
    <w:rsid w:val="0057774B"/>
    <w:rsid w:val="00584DE8"/>
    <w:rsid w:val="00585775"/>
    <w:rsid w:val="005866CF"/>
    <w:rsid w:val="00593A6F"/>
    <w:rsid w:val="00595894"/>
    <w:rsid w:val="005B34F1"/>
    <w:rsid w:val="005C34C3"/>
    <w:rsid w:val="005D04B1"/>
    <w:rsid w:val="005D2C76"/>
    <w:rsid w:val="005D3799"/>
    <w:rsid w:val="005F2297"/>
    <w:rsid w:val="00601251"/>
    <w:rsid w:val="00641533"/>
    <w:rsid w:val="00642AA4"/>
    <w:rsid w:val="006450C5"/>
    <w:rsid w:val="00650116"/>
    <w:rsid w:val="00672628"/>
    <w:rsid w:val="0068005A"/>
    <w:rsid w:val="00683F82"/>
    <w:rsid w:val="00687163"/>
    <w:rsid w:val="00690BFB"/>
    <w:rsid w:val="006965C8"/>
    <w:rsid w:val="006A2F74"/>
    <w:rsid w:val="006B62A3"/>
    <w:rsid w:val="006C7B09"/>
    <w:rsid w:val="006C7D3F"/>
    <w:rsid w:val="006E4522"/>
    <w:rsid w:val="006F091E"/>
    <w:rsid w:val="006F714E"/>
    <w:rsid w:val="00702804"/>
    <w:rsid w:val="00713F92"/>
    <w:rsid w:val="0072429B"/>
    <w:rsid w:val="00730C0E"/>
    <w:rsid w:val="00737D40"/>
    <w:rsid w:val="007423BA"/>
    <w:rsid w:val="007444D8"/>
    <w:rsid w:val="007544F7"/>
    <w:rsid w:val="007848DE"/>
    <w:rsid w:val="00787F30"/>
    <w:rsid w:val="0079295B"/>
    <w:rsid w:val="007A2F8C"/>
    <w:rsid w:val="007B46BC"/>
    <w:rsid w:val="007D2EE6"/>
    <w:rsid w:val="007F763C"/>
    <w:rsid w:val="008010F1"/>
    <w:rsid w:val="00826FDA"/>
    <w:rsid w:val="00845E5F"/>
    <w:rsid w:val="00860523"/>
    <w:rsid w:val="00863E1D"/>
    <w:rsid w:val="00863EFA"/>
    <w:rsid w:val="00892212"/>
    <w:rsid w:val="00896B75"/>
    <w:rsid w:val="008A01D8"/>
    <w:rsid w:val="008B19FE"/>
    <w:rsid w:val="008B524B"/>
    <w:rsid w:val="0090169D"/>
    <w:rsid w:val="00904791"/>
    <w:rsid w:val="00907A99"/>
    <w:rsid w:val="009537A1"/>
    <w:rsid w:val="00962E8C"/>
    <w:rsid w:val="009710E9"/>
    <w:rsid w:val="009901A0"/>
    <w:rsid w:val="00991C69"/>
    <w:rsid w:val="009A510F"/>
    <w:rsid w:val="009A627D"/>
    <w:rsid w:val="009E4E03"/>
    <w:rsid w:val="009F1DF6"/>
    <w:rsid w:val="00A01940"/>
    <w:rsid w:val="00A11550"/>
    <w:rsid w:val="00A176D9"/>
    <w:rsid w:val="00A26D5E"/>
    <w:rsid w:val="00A47E1E"/>
    <w:rsid w:val="00A562FF"/>
    <w:rsid w:val="00A566C9"/>
    <w:rsid w:val="00A815EB"/>
    <w:rsid w:val="00AA7983"/>
    <w:rsid w:val="00AD099F"/>
    <w:rsid w:val="00AD0EFA"/>
    <w:rsid w:val="00AD3FA9"/>
    <w:rsid w:val="00AE186D"/>
    <w:rsid w:val="00AE2886"/>
    <w:rsid w:val="00AE7042"/>
    <w:rsid w:val="00AF2629"/>
    <w:rsid w:val="00AF6B36"/>
    <w:rsid w:val="00B14BF8"/>
    <w:rsid w:val="00B2348D"/>
    <w:rsid w:val="00B317FA"/>
    <w:rsid w:val="00B35F2B"/>
    <w:rsid w:val="00B407B0"/>
    <w:rsid w:val="00B44D1C"/>
    <w:rsid w:val="00B52856"/>
    <w:rsid w:val="00B53DCE"/>
    <w:rsid w:val="00B7076B"/>
    <w:rsid w:val="00B81439"/>
    <w:rsid w:val="00B864CF"/>
    <w:rsid w:val="00B92296"/>
    <w:rsid w:val="00B97862"/>
    <w:rsid w:val="00BD7141"/>
    <w:rsid w:val="00BD7939"/>
    <w:rsid w:val="00BE3910"/>
    <w:rsid w:val="00BE4D68"/>
    <w:rsid w:val="00C031F5"/>
    <w:rsid w:val="00C12062"/>
    <w:rsid w:val="00C135FD"/>
    <w:rsid w:val="00C2617E"/>
    <w:rsid w:val="00C345D8"/>
    <w:rsid w:val="00C37E71"/>
    <w:rsid w:val="00C41005"/>
    <w:rsid w:val="00C450DE"/>
    <w:rsid w:val="00C452BF"/>
    <w:rsid w:val="00C46E36"/>
    <w:rsid w:val="00C745CA"/>
    <w:rsid w:val="00C75ACD"/>
    <w:rsid w:val="00C9724F"/>
    <w:rsid w:val="00CB0DE7"/>
    <w:rsid w:val="00CF21C6"/>
    <w:rsid w:val="00CF49B0"/>
    <w:rsid w:val="00CF7FE0"/>
    <w:rsid w:val="00D17142"/>
    <w:rsid w:val="00D20809"/>
    <w:rsid w:val="00D24132"/>
    <w:rsid w:val="00D2548E"/>
    <w:rsid w:val="00D25B16"/>
    <w:rsid w:val="00D30079"/>
    <w:rsid w:val="00D35440"/>
    <w:rsid w:val="00D3569D"/>
    <w:rsid w:val="00D63D68"/>
    <w:rsid w:val="00D664EC"/>
    <w:rsid w:val="00D803D5"/>
    <w:rsid w:val="00D838C8"/>
    <w:rsid w:val="00D85526"/>
    <w:rsid w:val="00D92C3B"/>
    <w:rsid w:val="00DA5A0C"/>
    <w:rsid w:val="00DB339F"/>
    <w:rsid w:val="00DB3909"/>
    <w:rsid w:val="00DB7FE5"/>
    <w:rsid w:val="00DC0D22"/>
    <w:rsid w:val="00DC12EC"/>
    <w:rsid w:val="00DC2D06"/>
    <w:rsid w:val="00DC4296"/>
    <w:rsid w:val="00DE06D4"/>
    <w:rsid w:val="00DE08E2"/>
    <w:rsid w:val="00DF6AA9"/>
    <w:rsid w:val="00E31658"/>
    <w:rsid w:val="00E33B89"/>
    <w:rsid w:val="00E55AF3"/>
    <w:rsid w:val="00E577AA"/>
    <w:rsid w:val="00E63ABE"/>
    <w:rsid w:val="00E82B09"/>
    <w:rsid w:val="00EB1846"/>
    <w:rsid w:val="00EC6A62"/>
    <w:rsid w:val="00ED594A"/>
    <w:rsid w:val="00EE034B"/>
    <w:rsid w:val="00F02F02"/>
    <w:rsid w:val="00F1317F"/>
    <w:rsid w:val="00F22496"/>
    <w:rsid w:val="00F3745C"/>
    <w:rsid w:val="00F41618"/>
    <w:rsid w:val="00F54CDB"/>
    <w:rsid w:val="00F60FEC"/>
    <w:rsid w:val="00F61C44"/>
    <w:rsid w:val="00F863E1"/>
    <w:rsid w:val="00FA71BE"/>
    <w:rsid w:val="00FB3B9D"/>
    <w:rsid w:val="00FD05AD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03E51"/>
  <w15:chartTrackingRefBased/>
  <w15:docId w15:val="{8D9F7F0E-6F42-4498-A538-E2320770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10E9"/>
    <w:rPr>
      <w:rFonts w:ascii="Arial" w:eastAsia="Times New Roman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9710E9"/>
    <w:pPr>
      <w:keepNext/>
      <w:jc w:val="right"/>
      <w:outlineLvl w:val="0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A6F"/>
    <w:pPr>
      <w:keepNext/>
      <w:keepLines/>
      <w:spacing w:before="40"/>
      <w:outlineLvl w:val="2"/>
    </w:pPr>
    <w:rPr>
      <w:rFonts w:ascii="Calibri Light" w:hAnsi="Calibri Light"/>
      <w:color w:val="1F3763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7BA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5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550"/>
  </w:style>
  <w:style w:type="paragraph" w:styleId="Pidipagina">
    <w:name w:val="footer"/>
    <w:basedOn w:val="Normale"/>
    <w:link w:val="PidipaginaCarattere"/>
    <w:uiPriority w:val="99"/>
    <w:unhideWhenUsed/>
    <w:rsid w:val="00A115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5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5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1550"/>
    <w:rPr>
      <w:rFonts w:ascii="Tahoma" w:hAnsi="Tahoma" w:cs="Tahoma"/>
      <w:sz w:val="16"/>
      <w:szCs w:val="16"/>
    </w:rPr>
  </w:style>
  <w:style w:type="character" w:styleId="AcronimoHTML">
    <w:name w:val="HTML Acronym"/>
    <w:basedOn w:val="Carpredefinitoparagrafo"/>
    <w:uiPriority w:val="99"/>
    <w:semiHidden/>
    <w:unhideWhenUsed/>
    <w:rsid w:val="00C745CA"/>
  </w:style>
  <w:style w:type="character" w:customStyle="1" w:styleId="apple-converted-space">
    <w:name w:val="apple-converted-space"/>
    <w:basedOn w:val="Carpredefinitoparagrafo"/>
    <w:rsid w:val="00C745CA"/>
  </w:style>
  <w:style w:type="character" w:styleId="Collegamentoipertestuale">
    <w:name w:val="Hyperlink"/>
    <w:uiPriority w:val="99"/>
    <w:unhideWhenUsed/>
    <w:rsid w:val="00C745CA"/>
    <w:rPr>
      <w:color w:val="0000FF"/>
      <w:u w:val="single"/>
    </w:rPr>
  </w:style>
  <w:style w:type="character" w:customStyle="1" w:styleId="Titolo1Carattere">
    <w:name w:val="Titolo 1 Carattere"/>
    <w:link w:val="Titolo1"/>
    <w:rsid w:val="009710E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37010B"/>
    <w:pPr>
      <w:ind w:left="720"/>
      <w:contextualSpacing/>
    </w:pPr>
  </w:style>
  <w:style w:type="paragraph" w:customStyle="1" w:styleId="Default">
    <w:name w:val="Default"/>
    <w:rsid w:val="00CB0D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8605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link w:val="Corpodeltesto2"/>
    <w:rsid w:val="0086052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1F08D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uiPriority w:val="22"/>
    <w:qFormat/>
    <w:rsid w:val="001F08D5"/>
    <w:rPr>
      <w:b/>
      <w:bCs/>
    </w:rPr>
  </w:style>
  <w:style w:type="table" w:styleId="Grigliatabella">
    <w:name w:val="Table Grid"/>
    <w:basedOn w:val="Tabellanormale"/>
    <w:uiPriority w:val="59"/>
    <w:rsid w:val="004C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010F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010F1"/>
    <w:rPr>
      <w:rFonts w:ascii="Arial" w:eastAsia="Times New Roman" w:hAnsi="Arial"/>
      <w:sz w:val="16"/>
      <w:szCs w:val="16"/>
    </w:rPr>
  </w:style>
  <w:style w:type="character" w:styleId="Menzionenonrisolta">
    <w:name w:val="Unresolved Mention"/>
    <w:uiPriority w:val="99"/>
    <w:semiHidden/>
    <w:unhideWhenUsed/>
    <w:rsid w:val="00DC12EC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593A6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FE57BA"/>
    <w:rPr>
      <w:rFonts w:ascii="Calibri Light" w:eastAsia="Times New Roman" w:hAnsi="Calibri Light" w:cs="Times New Roman"/>
      <w:i/>
      <w:iCs/>
      <w:color w:val="2F5496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47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04791"/>
    <w:rPr>
      <w:rFonts w:ascii="Arial" w:eastAsia="Times New Roman" w:hAnsi="Arial"/>
      <w:sz w:val="24"/>
    </w:rPr>
  </w:style>
  <w:style w:type="paragraph" w:styleId="Titolo">
    <w:name w:val="Title"/>
    <w:basedOn w:val="Normale"/>
    <w:link w:val="TitoloCarattere"/>
    <w:uiPriority w:val="10"/>
    <w:qFormat/>
    <w:rsid w:val="00904791"/>
    <w:pPr>
      <w:widowControl w:val="0"/>
      <w:autoSpaceDE w:val="0"/>
      <w:autoSpaceDN w:val="0"/>
      <w:spacing w:before="97"/>
      <w:ind w:left="476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04791"/>
    <w:rPr>
      <w:rFonts w:cs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11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9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scuolefagnan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vaic80500c@pec.istruzione.it" TargetMode="External"/><Relationship Id="rId5" Type="http://schemas.openxmlformats.org/officeDocument/2006/relationships/hyperlink" Target="mailto:vaic80500c@istruzione.it" TargetMode="External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.ICFERMI\Dropbox\_dirigenza2014\Fagnano\Loghi\Carta_Mod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E8772-1F50-4057-9992-FFAB6EE2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Carta_Mod_2</Template>
  <TotalTime>102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Links>
    <vt:vector size="54" baseType="variant">
      <vt:variant>
        <vt:i4>1900589</vt:i4>
      </vt:variant>
      <vt:variant>
        <vt:i4>15</vt:i4>
      </vt:variant>
      <vt:variant>
        <vt:i4>0</vt:i4>
      </vt:variant>
      <vt:variant>
        <vt:i4>5</vt:i4>
      </vt:variant>
      <vt:variant>
        <vt:lpwstr>mailto:servizisociali@comune.fagnanoolona.va.it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mailto:polizialocale@comune.fagnanoolona.va.it</vt:lpwstr>
      </vt:variant>
      <vt:variant>
        <vt:lpwstr/>
      </vt:variant>
      <vt:variant>
        <vt:i4>6357000</vt:i4>
      </vt:variant>
      <vt:variant>
        <vt:i4>9</vt:i4>
      </vt:variant>
      <vt:variant>
        <vt:i4>0</vt:i4>
      </vt:variant>
      <vt:variant>
        <vt:i4>5</vt:i4>
      </vt:variant>
      <vt:variant>
        <vt:lpwstr>mailto:mario.marcora@comune.fagnanoolona.va.it</vt:lpwstr>
      </vt:variant>
      <vt:variant>
        <vt:lpwstr/>
      </vt:variant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mailto:lavoripubblici@comune.fagnanoolona.va.it</vt:lpwstr>
      </vt:variant>
      <vt:variant>
        <vt:lpwstr/>
      </vt:variant>
      <vt:variant>
        <vt:i4>327738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mailto:protocollo@comune.fagnanoolona.va.it</vt:lpwstr>
      </vt:variant>
      <vt:variant>
        <vt:lpwstr/>
      </vt:variant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mailto:cultura@comune.fagnanoolona.va.it</vt:lpwstr>
      </vt:variant>
      <vt:variant>
        <vt:lpwstr/>
      </vt:variant>
      <vt:variant>
        <vt:i4>1572936</vt:i4>
      </vt:variant>
      <vt:variant>
        <vt:i4>12</vt:i4>
      </vt:variant>
      <vt:variant>
        <vt:i4>0</vt:i4>
      </vt:variant>
      <vt:variant>
        <vt:i4>5</vt:i4>
      </vt:variant>
      <vt:variant>
        <vt:lpwstr>http://www.scuolefagnano.edu.it/</vt:lpwstr>
      </vt:variant>
      <vt:variant>
        <vt:lpwstr/>
      </vt:variant>
      <vt:variant>
        <vt:i4>5439609</vt:i4>
      </vt:variant>
      <vt:variant>
        <vt:i4>9</vt:i4>
      </vt:variant>
      <vt:variant>
        <vt:i4>0</vt:i4>
      </vt:variant>
      <vt:variant>
        <vt:i4>5</vt:i4>
      </vt:variant>
      <vt:variant>
        <vt:lpwstr>mailto:vaic80500c@pec.istruzione.it</vt:lpwstr>
      </vt:variant>
      <vt:variant>
        <vt:lpwstr/>
      </vt:variant>
      <vt:variant>
        <vt:i4>1572970</vt:i4>
      </vt:variant>
      <vt:variant>
        <vt:i4>6</vt:i4>
      </vt:variant>
      <vt:variant>
        <vt:i4>0</vt:i4>
      </vt:variant>
      <vt:variant>
        <vt:i4>5</vt:i4>
      </vt:variant>
      <vt:variant>
        <vt:lpwstr>mailto:vaic80500c@istruzione.it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Didattica</cp:lastModifiedBy>
  <cp:revision>29</cp:revision>
  <cp:lastPrinted>2023-02-21T12:34:00Z</cp:lastPrinted>
  <dcterms:created xsi:type="dcterms:W3CDTF">2021-11-11T10:52:00Z</dcterms:created>
  <dcterms:modified xsi:type="dcterms:W3CDTF">2023-05-18T05:55:00Z</dcterms:modified>
</cp:coreProperties>
</file>