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  <w:bookmarkStart w:id="0" w:name="_GoBack"/>
      <w:bookmarkEnd w:id="0"/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Prot. N.  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             Fagnano Olona, </w:t>
      </w:r>
      <w:r>
        <w:rPr>
          <w:rFonts w:ascii="Bookman Old Style" w:hAnsi="Bookman Old Style"/>
          <w:sz w:val="22"/>
        </w:rPr>
        <w:fldChar w:fldCharType="begin"/>
      </w:r>
      <w:r>
        <w:rPr>
          <w:rFonts w:ascii="Bookman Old Style" w:hAnsi="Bookman Old Style"/>
          <w:sz w:val="22"/>
        </w:rPr>
        <w:instrText xml:space="preserve"> TIME \@ "dd/MM/yyyy" </w:instrText>
      </w:r>
      <w:r>
        <w:rPr>
          <w:rFonts w:ascii="Bookman Old Style" w:hAnsi="Bookman Old Style"/>
          <w:sz w:val="22"/>
        </w:rPr>
        <w:fldChar w:fldCharType="separate"/>
      </w:r>
      <w:r>
        <w:rPr>
          <w:rFonts w:ascii="Bookman Old Style" w:hAnsi="Bookman Old Style"/>
          <w:noProof/>
          <w:sz w:val="22"/>
        </w:rPr>
        <w:t>19/01/2023</w:t>
      </w:r>
      <w:r>
        <w:rPr>
          <w:rFonts w:ascii="Bookman Old Style" w:hAnsi="Bookman Old Style"/>
          <w:sz w:val="22"/>
        </w:rPr>
        <w:fldChar w:fldCharType="end"/>
      </w: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Default="00311E50" w:rsidP="00311E50">
      <w:pPr>
        <w:ind w:right="-1134"/>
        <w:outlineLvl w:val="0"/>
        <w:rPr>
          <w:rFonts w:ascii="Bookman Old Style" w:hAnsi="Bookman Old Style"/>
          <w:sz w:val="22"/>
        </w:rPr>
      </w:pPr>
    </w:p>
    <w:p w:rsidR="00311E50" w:rsidRPr="006D1259" w:rsidRDefault="00311E50" w:rsidP="00311E50">
      <w:pPr>
        <w:pStyle w:val="a"/>
        <w:spacing w:line="360" w:lineRule="auto"/>
        <w:jc w:val="both"/>
        <w:rPr>
          <w:rFonts w:ascii="Bookman Old Style" w:hAnsi="Bookman Old Style"/>
        </w:rPr>
      </w:pPr>
      <w:r w:rsidRPr="006D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La</w:t>
      </w:r>
      <w:r w:rsidRPr="006D1259">
        <w:rPr>
          <w:rFonts w:ascii="Bookman Old Style" w:hAnsi="Bookman Old Style"/>
        </w:rPr>
        <w:t xml:space="preserve"> sottoscritt</w:t>
      </w:r>
      <w:r>
        <w:rPr>
          <w:rFonts w:ascii="Bookman Old Style" w:hAnsi="Bookman Old Style"/>
        </w:rPr>
        <w:t>a</w:t>
      </w:r>
      <w:r w:rsidRPr="006D1259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zCs w:val="24"/>
        </w:rPr>
        <w:t>TATIANA GALLI</w:t>
      </w:r>
      <w:r w:rsidRPr="006D1259">
        <w:rPr>
          <w:rFonts w:ascii="Bookman Old Style" w:hAnsi="Bookman Old Style"/>
        </w:rPr>
        <w:t>, Dirigente Scolastico di questo Istituto Comprensivo Statale, ==============</w:t>
      </w:r>
      <w:r>
        <w:rPr>
          <w:rFonts w:ascii="Bookman Old Style" w:hAnsi="Bookman Old Style"/>
        </w:rPr>
        <w:t>========</w:t>
      </w:r>
      <w:r w:rsidRPr="006D1259">
        <w:rPr>
          <w:rFonts w:ascii="Bookman Old Style" w:hAnsi="Bookman Old Style"/>
        </w:rPr>
        <w:t>============================</w:t>
      </w:r>
    </w:p>
    <w:p w:rsidR="00311E50" w:rsidRPr="006D1259" w:rsidRDefault="00311E50" w:rsidP="00311E50">
      <w:pPr>
        <w:spacing w:line="360" w:lineRule="auto"/>
        <w:jc w:val="both"/>
        <w:outlineLvl w:val="0"/>
        <w:rPr>
          <w:rFonts w:ascii="Bookman Old Style" w:hAnsi="Bookman Old Style"/>
          <w:sz w:val="22"/>
        </w:rPr>
      </w:pPr>
      <w:r w:rsidRPr="006D1259">
        <w:rPr>
          <w:rFonts w:ascii="Bookman Old Style" w:hAnsi="Bookman Old Style"/>
          <w:sz w:val="22"/>
        </w:rPr>
        <w:tab/>
        <w:t>VISTO il registro degl</w:t>
      </w:r>
      <w:r>
        <w:rPr>
          <w:rFonts w:ascii="Bookman Old Style" w:hAnsi="Bookman Old Style"/>
          <w:sz w:val="22"/>
        </w:rPr>
        <w:t>i esami dell’anno scolastico 2009/10</w:t>
      </w:r>
      <w:r w:rsidRPr="006D1259">
        <w:rPr>
          <w:rFonts w:ascii="Bookman Old Style" w:hAnsi="Bookman Old Style"/>
          <w:sz w:val="22"/>
        </w:rPr>
        <w:t>, ===================</w:t>
      </w:r>
    </w:p>
    <w:p w:rsidR="00311E50" w:rsidRPr="006D1259" w:rsidRDefault="00311E50" w:rsidP="00311E50">
      <w:pPr>
        <w:spacing w:line="360" w:lineRule="auto"/>
        <w:jc w:val="both"/>
        <w:outlineLvl w:val="0"/>
        <w:rPr>
          <w:rFonts w:ascii="Bookman Old Style" w:hAnsi="Bookman Old Style"/>
          <w:sz w:val="22"/>
        </w:rPr>
      </w:pPr>
      <w:r w:rsidRPr="006D1259">
        <w:rPr>
          <w:rFonts w:ascii="Bookman Old Style" w:hAnsi="Bookman Old Style"/>
          <w:sz w:val="22"/>
        </w:rPr>
        <w:t>============================== C E R T I F I C A ============================</w:t>
      </w:r>
    </w:p>
    <w:p w:rsidR="00311E50" w:rsidRPr="006D1259" w:rsidRDefault="00311E50" w:rsidP="00311E50">
      <w:pPr>
        <w:spacing w:line="360" w:lineRule="auto"/>
        <w:jc w:val="both"/>
        <w:outlineLvl w:val="0"/>
        <w:rPr>
          <w:rFonts w:ascii="Bookman Old Style" w:hAnsi="Bookman Old Style"/>
          <w:sz w:val="22"/>
        </w:rPr>
      </w:pPr>
      <w:proofErr w:type="spellStart"/>
      <w:r>
        <w:rPr>
          <w:rFonts w:ascii="Bookman Old Style" w:hAnsi="Bookman Old Style"/>
          <w:sz w:val="22"/>
        </w:rPr>
        <w:t>che</w:t>
      </w:r>
      <w:proofErr w:type="spellEnd"/>
      <w:r>
        <w:rPr>
          <w:rFonts w:ascii="Bookman Old Style" w:hAnsi="Bookman Old Style"/>
          <w:sz w:val="22"/>
        </w:rPr>
        <w:t>, TANDURELLA GIULIA nata a BUSTO ARSIZIO(</w:t>
      </w:r>
      <w:proofErr w:type="gramStart"/>
      <w:r>
        <w:rPr>
          <w:rFonts w:ascii="Bookman Old Style" w:hAnsi="Bookman Old Style"/>
          <w:sz w:val="22"/>
        </w:rPr>
        <w:t>VA)  il</w:t>
      </w:r>
      <w:proofErr w:type="gramEnd"/>
      <w:r>
        <w:rPr>
          <w:rFonts w:ascii="Bookman Old Style" w:hAnsi="Bookman Old Style"/>
          <w:sz w:val="22"/>
        </w:rPr>
        <w:t xml:space="preserve"> 23</w:t>
      </w:r>
      <w:r w:rsidRPr="006D1259">
        <w:rPr>
          <w:rFonts w:ascii="Bookman Old Style" w:hAnsi="Bookman Old Style"/>
          <w:sz w:val="22"/>
        </w:rPr>
        <w:t>/0</w:t>
      </w:r>
      <w:r>
        <w:rPr>
          <w:rFonts w:ascii="Bookman Old Style" w:hAnsi="Bookman Old Style"/>
          <w:sz w:val="22"/>
        </w:rPr>
        <w:t>3</w:t>
      </w:r>
      <w:r w:rsidRPr="006D1259">
        <w:rPr>
          <w:rFonts w:ascii="Bookman Old Style" w:hAnsi="Bookman Old Style"/>
          <w:sz w:val="22"/>
        </w:rPr>
        <w:t>/19</w:t>
      </w:r>
      <w:r>
        <w:rPr>
          <w:rFonts w:ascii="Bookman Old Style" w:hAnsi="Bookman Old Style"/>
          <w:sz w:val="22"/>
        </w:rPr>
        <w:t>96</w:t>
      </w:r>
      <w:r w:rsidRPr="006D1259">
        <w:rPr>
          <w:rFonts w:ascii="Bookman Old Style" w:hAnsi="Bookman Old Style"/>
          <w:sz w:val="22"/>
        </w:rPr>
        <w:t xml:space="preserve">, al termine dell’anno scolastico </w:t>
      </w:r>
      <w:r>
        <w:rPr>
          <w:rFonts w:ascii="Bookman Old Style" w:hAnsi="Bookman Old Style"/>
          <w:sz w:val="22"/>
        </w:rPr>
        <w:t>2009/10</w:t>
      </w:r>
      <w:r w:rsidRPr="006D1259">
        <w:rPr>
          <w:rFonts w:ascii="Bookman Old Style" w:hAnsi="Bookman Old Style"/>
          <w:sz w:val="22"/>
        </w:rPr>
        <w:t>, ha conseguito la LICENZA MEDIA con il giudizio sintetico di========================</w:t>
      </w:r>
      <w:r w:rsidRPr="006D1259">
        <w:rPr>
          <w:rFonts w:ascii="Bookman Old Style" w:hAnsi="Bookman Old Style"/>
          <w:b/>
          <w:sz w:val="22"/>
        </w:rPr>
        <w:t xml:space="preserve"> </w:t>
      </w:r>
      <w:r>
        <w:rPr>
          <w:rFonts w:ascii="Bookman Old Style" w:hAnsi="Bookman Old Style"/>
          <w:b/>
          <w:sz w:val="22"/>
        </w:rPr>
        <w:t>SEI/DECIMI</w:t>
      </w:r>
      <w:r w:rsidRPr="006D1259">
        <w:rPr>
          <w:rFonts w:ascii="Bookman Old Style" w:hAnsi="Bookman Old Style"/>
          <w:bCs/>
          <w:sz w:val="22"/>
        </w:rPr>
        <w:t>==</w:t>
      </w:r>
      <w:r w:rsidRPr="006D1259">
        <w:rPr>
          <w:rFonts w:ascii="Bookman Old Style" w:hAnsi="Bookman Old Style"/>
          <w:sz w:val="22"/>
        </w:rPr>
        <w:t>==================================</w:t>
      </w:r>
    </w:p>
    <w:p w:rsidR="00311E50" w:rsidRPr="006D1259" w:rsidRDefault="00311E50" w:rsidP="00311E50">
      <w:pPr>
        <w:spacing w:line="360" w:lineRule="auto"/>
        <w:jc w:val="both"/>
        <w:outlineLvl w:val="0"/>
        <w:rPr>
          <w:rFonts w:ascii="Bookman Old Style" w:hAnsi="Bookman Old Style"/>
          <w:sz w:val="22"/>
        </w:rPr>
      </w:pPr>
      <w:proofErr w:type="gramStart"/>
      <w:r w:rsidRPr="006D1259">
        <w:rPr>
          <w:rFonts w:ascii="Bookman Old Style" w:hAnsi="Bookman Old Style"/>
          <w:sz w:val="22"/>
        </w:rPr>
        <w:t>( Lingu</w:t>
      </w:r>
      <w:r>
        <w:rPr>
          <w:rFonts w:ascii="Bookman Old Style" w:hAnsi="Bookman Old Style"/>
          <w:sz w:val="22"/>
        </w:rPr>
        <w:t>e</w:t>
      </w:r>
      <w:proofErr w:type="gramEnd"/>
      <w:r>
        <w:rPr>
          <w:rFonts w:ascii="Bookman Old Style" w:hAnsi="Bookman Old Style"/>
          <w:sz w:val="22"/>
        </w:rPr>
        <w:t xml:space="preserve"> </w:t>
      </w:r>
      <w:r w:rsidRPr="006D1259">
        <w:rPr>
          <w:rFonts w:ascii="Bookman Old Style" w:hAnsi="Bookman Old Style"/>
          <w:sz w:val="22"/>
        </w:rPr>
        <w:t>stranier</w:t>
      </w:r>
      <w:r>
        <w:rPr>
          <w:rFonts w:ascii="Bookman Old Style" w:hAnsi="Bookman Old Style"/>
          <w:sz w:val="22"/>
        </w:rPr>
        <w:t>e</w:t>
      </w:r>
      <w:r w:rsidRPr="006D1259">
        <w:rPr>
          <w:rFonts w:ascii="Bookman Old Style" w:hAnsi="Bookman Old Style"/>
          <w:sz w:val="22"/>
        </w:rPr>
        <w:t xml:space="preserve"> studiat</w:t>
      </w:r>
      <w:r>
        <w:rPr>
          <w:rFonts w:ascii="Bookman Old Style" w:hAnsi="Bookman Old Style"/>
          <w:sz w:val="22"/>
        </w:rPr>
        <w:t>e</w:t>
      </w:r>
      <w:r w:rsidRPr="006D1259"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 xml:space="preserve"> INGLESE – TEDESCO)</w:t>
      </w:r>
    </w:p>
    <w:p w:rsidR="00311E50" w:rsidRPr="006D1259" w:rsidRDefault="00311E50" w:rsidP="00311E50">
      <w:pPr>
        <w:spacing w:line="360" w:lineRule="auto"/>
        <w:jc w:val="both"/>
        <w:outlineLvl w:val="0"/>
        <w:rPr>
          <w:rFonts w:ascii="Bookman Old Style" w:hAnsi="Bookman Old Style"/>
          <w:sz w:val="22"/>
        </w:rPr>
      </w:pPr>
      <w:bookmarkStart w:id="1" w:name="_Hlk59176766"/>
      <w:r w:rsidRPr="006D1259">
        <w:rPr>
          <w:rFonts w:ascii="Bookman Old Style" w:hAnsi="Bookman Old Style"/>
          <w:sz w:val="22"/>
        </w:rPr>
        <w:t xml:space="preserve">Il predetto certificato, che si rilascia a norma della Legge 7/2/1969, N. 15, sostituisce a tutti gli effetti il corrispondente diploma andato smarrito come da denuncia presentata </w:t>
      </w:r>
      <w:proofErr w:type="gramStart"/>
      <w:r w:rsidRPr="006D1259">
        <w:rPr>
          <w:rFonts w:ascii="Bookman Old Style" w:hAnsi="Bookman Old Style"/>
          <w:sz w:val="22"/>
        </w:rPr>
        <w:t>dall’interessat</w:t>
      </w:r>
      <w:r>
        <w:rPr>
          <w:rFonts w:ascii="Bookman Old Style" w:hAnsi="Bookman Old Style"/>
          <w:sz w:val="22"/>
        </w:rPr>
        <w:t>a</w:t>
      </w:r>
      <w:r w:rsidRPr="006D1259">
        <w:rPr>
          <w:rFonts w:ascii="Bookman Old Style" w:hAnsi="Bookman Old Style"/>
          <w:sz w:val="22"/>
        </w:rPr>
        <w:t>.=</w:t>
      </w:r>
      <w:proofErr w:type="gramEnd"/>
      <w:r w:rsidRPr="006D1259">
        <w:rPr>
          <w:rFonts w:ascii="Bookman Old Style" w:hAnsi="Bookman Old Style"/>
          <w:sz w:val="22"/>
        </w:rPr>
        <w:t>================================== =====================</w:t>
      </w:r>
    </w:p>
    <w:p w:rsidR="00311E50" w:rsidRPr="006D1259" w:rsidRDefault="00311E50" w:rsidP="00311E50">
      <w:pPr>
        <w:spacing w:line="360" w:lineRule="auto"/>
        <w:jc w:val="both"/>
        <w:outlineLvl w:val="0"/>
        <w:rPr>
          <w:rFonts w:ascii="Bookman Old Style" w:hAnsi="Bookman Old Style"/>
          <w:sz w:val="22"/>
        </w:rPr>
      </w:pPr>
      <w:r w:rsidRPr="006D1259">
        <w:rPr>
          <w:rFonts w:ascii="Bookman Old Style" w:hAnsi="Bookman Old Style"/>
          <w:sz w:val="22"/>
        </w:rPr>
        <w:t>Il presente certificato è rilasciato in carta semplice ed in unico esemplare per gli usi consentiti dalla legge.  ======================================================</w:t>
      </w:r>
    </w:p>
    <w:bookmarkEnd w:id="1"/>
    <w:p w:rsidR="00311E50" w:rsidRPr="006D1259" w:rsidRDefault="00311E50" w:rsidP="00311E50">
      <w:pPr>
        <w:ind w:right="-1"/>
        <w:outlineLvl w:val="0"/>
        <w:rPr>
          <w:rFonts w:ascii="Bookman Old Style" w:hAnsi="Bookman Old Style"/>
          <w:sz w:val="22"/>
        </w:rPr>
      </w:pPr>
      <w:r w:rsidRPr="006D1259">
        <w:rPr>
          <w:rFonts w:ascii="Bookman Old Style" w:hAnsi="Bookman Old Style"/>
          <w:sz w:val="22"/>
        </w:rPr>
        <w:tab/>
      </w:r>
    </w:p>
    <w:p w:rsidR="00311E50" w:rsidRPr="006D1259" w:rsidRDefault="00311E50" w:rsidP="00311E50">
      <w:pPr>
        <w:rPr>
          <w:rFonts w:ascii="Bookman Old Style" w:hAnsi="Bookman Old Style" w:cs="Arial"/>
          <w:sz w:val="20"/>
        </w:rPr>
      </w:pPr>
    </w:p>
    <w:p w:rsidR="00311E50" w:rsidRPr="006D1259" w:rsidRDefault="00311E50" w:rsidP="00311E50">
      <w:pPr>
        <w:rPr>
          <w:rFonts w:ascii="Bookman Old Style" w:hAnsi="Bookman Old Style" w:cs="Arial"/>
          <w:sz w:val="20"/>
        </w:rPr>
      </w:pPr>
    </w:p>
    <w:p w:rsidR="00311E50" w:rsidRPr="006D1259" w:rsidRDefault="00311E50" w:rsidP="00311E50">
      <w:pPr>
        <w:ind w:right="-1"/>
        <w:jc w:val="right"/>
        <w:outlineLvl w:val="0"/>
        <w:rPr>
          <w:rFonts w:ascii="Bookman Old Style" w:hAnsi="Bookman Old Style" w:cs="Arial"/>
          <w:szCs w:val="24"/>
        </w:rPr>
      </w:pP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 w:val="20"/>
        </w:rPr>
        <w:tab/>
      </w:r>
      <w:r w:rsidRPr="006D1259">
        <w:rPr>
          <w:rFonts w:ascii="Bookman Old Style" w:hAnsi="Bookman Old Style" w:cs="Arial"/>
          <w:szCs w:val="24"/>
        </w:rPr>
        <w:t>IL DIRIGENTE SCOLASTICO</w:t>
      </w:r>
    </w:p>
    <w:p w:rsidR="00311E50" w:rsidRPr="006D1259" w:rsidRDefault="00311E50" w:rsidP="00311E50">
      <w:pPr>
        <w:ind w:left="5664" w:right="-1" w:firstLine="708"/>
        <w:outlineLvl w:val="0"/>
        <w:rPr>
          <w:rFonts w:ascii="Bookman Old Style" w:hAnsi="Bookman Old Style" w:cs="Arial"/>
          <w:szCs w:val="24"/>
        </w:rPr>
      </w:pPr>
      <w:r w:rsidRPr="006D1259">
        <w:rPr>
          <w:rFonts w:ascii="Bookman Old Style" w:hAnsi="Bookman Old Style" w:cs="Arial"/>
          <w:szCs w:val="24"/>
        </w:rPr>
        <w:t xml:space="preserve">        </w:t>
      </w:r>
      <w:r>
        <w:rPr>
          <w:rFonts w:ascii="Bookman Old Style" w:hAnsi="Bookman Old Style" w:cs="Arial"/>
          <w:szCs w:val="24"/>
        </w:rPr>
        <w:t>Dott.ssa Tatiana Galli</w:t>
      </w:r>
    </w:p>
    <w:p w:rsidR="00311E50" w:rsidRPr="006D1259" w:rsidRDefault="00311E50" w:rsidP="00311E50">
      <w:pPr>
        <w:rPr>
          <w:rFonts w:ascii="Bookman Old Style" w:hAnsi="Bookman Old Style"/>
          <w:sz w:val="20"/>
        </w:rPr>
      </w:pPr>
    </w:p>
    <w:p w:rsidR="00311E50" w:rsidRDefault="00311E50" w:rsidP="00311E50"/>
    <w:p w:rsidR="00F863E1" w:rsidRDefault="00F863E1" w:rsidP="00F863E1">
      <w:pPr>
        <w:rPr>
          <w:sz w:val="16"/>
          <w:szCs w:val="16"/>
        </w:rPr>
      </w:pPr>
    </w:p>
    <w:p w:rsidR="007A4036" w:rsidRDefault="007A4036" w:rsidP="00F863E1">
      <w:pPr>
        <w:rPr>
          <w:sz w:val="16"/>
          <w:szCs w:val="16"/>
        </w:rPr>
      </w:pPr>
    </w:p>
    <w:p w:rsidR="007A4036" w:rsidRDefault="007A4036" w:rsidP="00F863E1">
      <w:pPr>
        <w:rPr>
          <w:sz w:val="16"/>
          <w:szCs w:val="16"/>
        </w:rPr>
      </w:pPr>
    </w:p>
    <w:p w:rsidR="007A4036" w:rsidRDefault="007A4036" w:rsidP="00F863E1">
      <w:pPr>
        <w:rPr>
          <w:sz w:val="16"/>
          <w:szCs w:val="16"/>
        </w:rPr>
      </w:pPr>
    </w:p>
    <w:sectPr w:rsidR="007A4036" w:rsidSect="00C75ACD">
      <w:footerReference w:type="default" r:id="rId8"/>
      <w:headerReference w:type="first" r:id="rId9"/>
      <w:pgSz w:w="11906" w:h="16838"/>
      <w:pgMar w:top="1134" w:right="991" w:bottom="1134" w:left="993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CD" w:rsidRDefault="006463CD" w:rsidP="00A11550">
      <w:r>
        <w:separator/>
      </w:r>
    </w:p>
  </w:endnote>
  <w:endnote w:type="continuationSeparator" w:id="0">
    <w:p w:rsidR="006463CD" w:rsidRDefault="006463CD" w:rsidP="00A1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1B" w:rsidRPr="00BD7141" w:rsidRDefault="00134CEF" w:rsidP="00134CEF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922"/>
      </w:tabs>
      <w:rPr>
        <w:rFonts w:ascii="Cambria" w:hAnsi="Cambria"/>
        <w:i/>
        <w:sz w:val="20"/>
      </w:rPr>
    </w:pPr>
    <w:r w:rsidRPr="00A26D5E">
      <w:rPr>
        <w:rFonts w:ascii="Cambria" w:hAnsi="Cambria"/>
        <w:i/>
        <w:sz w:val="20"/>
      </w:rPr>
      <w:tab/>
    </w:r>
    <w:r w:rsidR="0056271B" w:rsidRPr="00A26D5E">
      <w:rPr>
        <w:rFonts w:ascii="Cambria" w:hAnsi="Cambria"/>
        <w:i/>
        <w:sz w:val="20"/>
      </w:rPr>
      <w:t xml:space="preserve">Pagina </w:t>
    </w:r>
    <w:r w:rsidR="00570661" w:rsidRPr="00A26D5E">
      <w:rPr>
        <w:i/>
        <w:sz w:val="20"/>
      </w:rPr>
      <w:fldChar w:fldCharType="begin"/>
    </w:r>
    <w:r w:rsidR="0056271B" w:rsidRPr="00A26D5E">
      <w:rPr>
        <w:i/>
        <w:sz w:val="20"/>
      </w:rPr>
      <w:instrText xml:space="preserve"> PAGE   \* MERGEFORMAT </w:instrText>
    </w:r>
    <w:r w:rsidR="00570661" w:rsidRPr="00A26D5E">
      <w:rPr>
        <w:i/>
        <w:sz w:val="20"/>
      </w:rPr>
      <w:fldChar w:fldCharType="separate"/>
    </w:r>
    <w:r w:rsidR="00C2617E" w:rsidRPr="00C2617E">
      <w:rPr>
        <w:rFonts w:ascii="Cambria" w:hAnsi="Cambria"/>
        <w:i/>
        <w:noProof/>
        <w:sz w:val="20"/>
      </w:rPr>
      <w:t>2</w:t>
    </w:r>
    <w:r w:rsidR="00570661" w:rsidRPr="00A26D5E">
      <w:rPr>
        <w:i/>
        <w:sz w:val="20"/>
      </w:rPr>
      <w:fldChar w:fldCharType="end"/>
    </w:r>
    <w:r w:rsidR="00A26D5E" w:rsidRPr="00A26D5E">
      <w:rPr>
        <w:i/>
        <w:sz w:val="20"/>
      </w:rPr>
      <w:t xml:space="preserve"> / </w:t>
    </w:r>
    <w:fldSimple w:instr=" NUMPAGES   \* MERGEFORMAT ">
      <w:r w:rsidRPr="00134CEF">
        <w:rPr>
          <w:i/>
          <w:noProof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CD" w:rsidRDefault="006463CD" w:rsidP="00A11550">
      <w:r>
        <w:separator/>
      </w:r>
    </w:p>
  </w:footnote>
  <w:footnote w:type="continuationSeparator" w:id="0">
    <w:p w:rsidR="006463CD" w:rsidRDefault="006463CD" w:rsidP="00A1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ACD" w:rsidRPr="00C75ACD" w:rsidRDefault="006965C8" w:rsidP="00C75ACD">
    <w:pPr>
      <w:pStyle w:val="Intestazione"/>
      <w:tabs>
        <w:tab w:val="left" w:pos="840"/>
        <w:tab w:val="center" w:pos="4961"/>
      </w:tabs>
      <w:contextualSpacing/>
      <w:jc w:val="center"/>
      <w:rPr>
        <w:rFonts w:ascii="Times New Roman" w:hAnsi="Times New Roman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ge">
                <wp:posOffset>161925</wp:posOffset>
              </wp:positionV>
              <wp:extent cx="6294120" cy="608965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08965"/>
                        <a:chOff x="0" y="0"/>
                        <a:chExt cx="6294120" cy="608965"/>
                      </a:xfrm>
                    </wpg:grpSpPr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0" y="0"/>
                          <a:ext cx="579120" cy="57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39750" cy="608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BDE5E" id="Gruppo 9" o:spid="_x0000_s1026" style="position:absolute;margin-left:-.15pt;margin-top:12.75pt;width:495.6pt;height:47.95pt;z-index:251657728;mso-position-vertical-relative:page" coordsize="62941,60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">
                <v:imagedata r:id="rId3" o:title=""/>
              </v:shape>
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">
                <v:imagedata r:id="rId4" o:title=""/>
              </v:shape>
              <w10:wrap anchory="page"/>
            </v:group>
          </w:pict>
        </mc:Fallback>
      </mc:AlternateContent>
    </w:r>
    <w:r w:rsidR="00C75ACD" w:rsidRPr="00C75ACD">
      <w:rPr>
        <w:rFonts w:ascii="Times New Roman" w:hAnsi="Times New Roman"/>
        <w:sz w:val="22"/>
      </w:rPr>
      <w:t>Ministero dell’Istruzione</w:t>
    </w:r>
    <w:r w:rsidR="00DA08FA">
      <w:rPr>
        <w:rFonts w:ascii="Times New Roman" w:hAnsi="Times New Roman"/>
        <w:sz w:val="22"/>
      </w:rPr>
      <w:t xml:space="preserve"> e del </w:t>
    </w:r>
    <w:r w:rsidR="00311E50">
      <w:rPr>
        <w:rFonts w:ascii="Times New Roman" w:hAnsi="Times New Roman"/>
        <w:sz w:val="22"/>
      </w:rPr>
      <w:t>M</w:t>
    </w:r>
    <w:r w:rsidR="00DA08FA">
      <w:rPr>
        <w:rFonts w:ascii="Times New Roman" w:hAnsi="Times New Roman"/>
        <w:sz w:val="22"/>
      </w:rPr>
      <w:t>erito</w:t>
    </w:r>
  </w:p>
  <w:p w:rsidR="00C75ACD" w:rsidRPr="00C75ACD" w:rsidRDefault="00C75ACD" w:rsidP="00C75ACD">
    <w:pPr>
      <w:pStyle w:val="Intestazione"/>
      <w:tabs>
        <w:tab w:val="left" w:pos="840"/>
        <w:tab w:val="center" w:pos="4961"/>
      </w:tabs>
      <w:contextualSpacing/>
      <w:jc w:val="center"/>
      <w:rPr>
        <w:rFonts w:ascii="Times New Roman" w:hAnsi="Times New Roman"/>
        <w:sz w:val="22"/>
      </w:rPr>
    </w:pPr>
    <w:r w:rsidRPr="00C75ACD">
      <w:rPr>
        <w:rFonts w:ascii="Times New Roman" w:hAnsi="Times New Roman"/>
        <w:sz w:val="22"/>
      </w:rPr>
      <w:t>Ufficio Scolastico Regionale per la Lombardia</w:t>
    </w:r>
  </w:p>
  <w:p w:rsidR="00C75ACD" w:rsidRPr="00C75ACD" w:rsidRDefault="00C75ACD" w:rsidP="00C75ACD">
    <w:pPr>
      <w:pStyle w:val="Intestazione"/>
      <w:tabs>
        <w:tab w:val="left" w:pos="840"/>
        <w:tab w:val="center" w:pos="4961"/>
      </w:tabs>
      <w:contextualSpacing/>
      <w:jc w:val="center"/>
      <w:rPr>
        <w:rFonts w:ascii="Times New Roman" w:hAnsi="Times New Roman"/>
        <w:b/>
        <w:sz w:val="22"/>
      </w:rPr>
    </w:pPr>
    <w:r w:rsidRPr="00C75ACD">
      <w:rPr>
        <w:rFonts w:ascii="Times New Roman" w:hAnsi="Times New Roman"/>
        <w:b/>
        <w:sz w:val="22"/>
      </w:rPr>
      <w:t>Istituto Comprensivo di Fagnano Olona</w:t>
    </w:r>
  </w:p>
  <w:p w:rsidR="00D20809" w:rsidRPr="00CB0DE7" w:rsidRDefault="00C75ACD" w:rsidP="00C75ACD">
    <w:pPr>
      <w:pStyle w:val="Intestazione"/>
      <w:tabs>
        <w:tab w:val="left" w:pos="840"/>
        <w:tab w:val="center" w:pos="4961"/>
      </w:tabs>
      <w:contextualSpacing/>
      <w:jc w:val="center"/>
    </w:pPr>
    <w:r w:rsidRPr="00C75ACD">
      <w:rPr>
        <w:rFonts w:ascii="Times New Roman" w:hAnsi="Times New Roman"/>
        <w:color w:val="222222"/>
        <w:sz w:val="22"/>
        <w:shd w:val="clear" w:color="auto" w:fill="FFFFFF"/>
      </w:rPr>
      <w:t>via Pasubio, 10 - 21054 Fagnano Olona (VA) - Tel +39 0331 619 000 -  fax 0331 615 021  -  C.F. 81010090124</w:t>
    </w:r>
    <w:r w:rsidRPr="00C75ACD">
      <w:rPr>
        <w:rFonts w:ascii="Times New Roman" w:hAnsi="Times New Roman"/>
        <w:color w:val="222222"/>
        <w:sz w:val="22"/>
        <w:shd w:val="clear" w:color="auto" w:fill="FFFFFF"/>
      </w:rPr>
      <w:br/>
      <w:t>e-mail: </w:t>
    </w:r>
    <w:hyperlink r:id="rId5" w:history="1"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>vaic80500c@istruzione.it</w:t>
      </w:r>
    </w:hyperlink>
    <w:r w:rsidRPr="00C75ACD">
      <w:rPr>
        <w:rFonts w:ascii="Times New Roman" w:hAnsi="Times New Roman"/>
        <w:color w:val="0000FF"/>
        <w:sz w:val="22"/>
        <w:u w:val="single"/>
      </w:rPr>
      <w:t> </w:t>
    </w:r>
    <w:r w:rsidRPr="00C75ACD">
      <w:rPr>
        <w:rFonts w:ascii="Times New Roman" w:hAnsi="Times New Roman"/>
        <w:color w:val="222222"/>
        <w:sz w:val="22"/>
        <w:shd w:val="clear" w:color="auto" w:fill="FFFFFF"/>
      </w:rPr>
      <w:t>- PEC: </w:t>
    </w:r>
    <w:hyperlink r:id="rId6" w:history="1"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>vaic80500c@pec.istruzione.it</w:t>
      </w:r>
    </w:hyperlink>
    <w:r w:rsidRPr="00C75ACD">
      <w:rPr>
        <w:rFonts w:ascii="Times New Roman" w:hAnsi="Times New Roman"/>
        <w:color w:val="0000FF"/>
        <w:sz w:val="22"/>
        <w:u w:val="single"/>
        <w:shd w:val="clear" w:color="auto" w:fill="FFFFFF"/>
      </w:rPr>
      <w:t xml:space="preserve"> </w:t>
    </w:r>
    <w:r w:rsidRPr="00C75ACD">
      <w:rPr>
        <w:rFonts w:ascii="Times New Roman" w:hAnsi="Times New Roman"/>
        <w:sz w:val="22"/>
      </w:rPr>
      <w:t xml:space="preserve"> </w:t>
    </w:r>
    <w:r w:rsidRPr="00C75ACD">
      <w:rPr>
        <w:rFonts w:ascii="Times New Roman" w:hAnsi="Times New Roman"/>
        <w:color w:val="222222"/>
        <w:sz w:val="22"/>
        <w:shd w:val="clear" w:color="auto" w:fill="FFFFFF"/>
      </w:rPr>
      <w:t xml:space="preserve">web: </w:t>
    </w:r>
    <w:hyperlink r:id="rId7" w:history="1"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>www.scuolefagnano.edu.it</w:t>
      </w:r>
    </w:hyperlink>
    <w:r>
      <w:rPr>
        <w:rFonts w:cs="Lucida Sans Unicode"/>
        <w:color w:val="0000FF"/>
        <w:sz w:val="20"/>
        <w:u w:val="single"/>
        <w:shd w:val="clear" w:color="auto" w:fill="FFFFF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CE5"/>
    <w:multiLevelType w:val="hybridMultilevel"/>
    <w:tmpl w:val="533A4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1FF"/>
    <w:multiLevelType w:val="hybridMultilevel"/>
    <w:tmpl w:val="F0A6AF6E"/>
    <w:lvl w:ilvl="0" w:tplc="0FCA27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BB3"/>
    <w:multiLevelType w:val="hybridMultilevel"/>
    <w:tmpl w:val="ED92BF0A"/>
    <w:lvl w:ilvl="0" w:tplc="B39E623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0B9"/>
    <w:multiLevelType w:val="hybridMultilevel"/>
    <w:tmpl w:val="31804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5341"/>
    <w:multiLevelType w:val="multilevel"/>
    <w:tmpl w:val="7906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67EA2"/>
    <w:multiLevelType w:val="hybridMultilevel"/>
    <w:tmpl w:val="AF04E2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1A2"/>
    <w:multiLevelType w:val="hybridMultilevel"/>
    <w:tmpl w:val="787C9950"/>
    <w:lvl w:ilvl="0" w:tplc="31A60DBE">
      <w:start w:val="1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Calibri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AFF29F6"/>
    <w:multiLevelType w:val="hybridMultilevel"/>
    <w:tmpl w:val="D584BFE4"/>
    <w:lvl w:ilvl="0" w:tplc="B39E623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736"/>
    <w:multiLevelType w:val="hybridMultilevel"/>
    <w:tmpl w:val="E11ECF1A"/>
    <w:lvl w:ilvl="0" w:tplc="31A60DBE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5E4D"/>
    <w:multiLevelType w:val="hybridMultilevel"/>
    <w:tmpl w:val="7048D76E"/>
    <w:lvl w:ilvl="0" w:tplc="31A60DBE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A55DD"/>
    <w:multiLevelType w:val="hybridMultilevel"/>
    <w:tmpl w:val="808AC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81EE4"/>
    <w:multiLevelType w:val="hybridMultilevel"/>
    <w:tmpl w:val="CA9EAA20"/>
    <w:lvl w:ilvl="0" w:tplc="B39E6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FE4F07"/>
    <w:multiLevelType w:val="hybridMultilevel"/>
    <w:tmpl w:val="EF4A7DF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541FA"/>
    <w:multiLevelType w:val="hybridMultilevel"/>
    <w:tmpl w:val="AD960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F1365"/>
    <w:multiLevelType w:val="hybridMultilevel"/>
    <w:tmpl w:val="7AE2B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24201"/>
    <w:multiLevelType w:val="multilevel"/>
    <w:tmpl w:val="B9E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97DCB"/>
    <w:multiLevelType w:val="hybridMultilevel"/>
    <w:tmpl w:val="6B287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84AC2"/>
    <w:multiLevelType w:val="hybridMultilevel"/>
    <w:tmpl w:val="75A48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F5E5E"/>
    <w:multiLevelType w:val="hybridMultilevel"/>
    <w:tmpl w:val="0200081C"/>
    <w:lvl w:ilvl="0" w:tplc="0FCA27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979B6"/>
    <w:multiLevelType w:val="hybridMultilevel"/>
    <w:tmpl w:val="FDD44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10BA"/>
    <w:multiLevelType w:val="singleLevel"/>
    <w:tmpl w:val="5C46672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665810D9"/>
    <w:multiLevelType w:val="hybridMultilevel"/>
    <w:tmpl w:val="56A205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575E7"/>
    <w:multiLevelType w:val="hybridMultilevel"/>
    <w:tmpl w:val="34DE8C3C"/>
    <w:lvl w:ilvl="0" w:tplc="31A60DBE">
      <w:start w:val="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579C9"/>
    <w:multiLevelType w:val="hybridMultilevel"/>
    <w:tmpl w:val="D322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18"/>
  </w:num>
  <w:num w:numId="7">
    <w:abstractNumId w:val="9"/>
  </w:num>
  <w:num w:numId="8">
    <w:abstractNumId w:val="6"/>
  </w:num>
  <w:num w:numId="9">
    <w:abstractNumId w:val="17"/>
  </w:num>
  <w:num w:numId="10">
    <w:abstractNumId w:val="21"/>
  </w:num>
  <w:num w:numId="11">
    <w:abstractNumId w:val="13"/>
  </w:num>
  <w:num w:numId="12">
    <w:abstractNumId w:val="8"/>
  </w:num>
  <w:num w:numId="13">
    <w:abstractNumId w:val="22"/>
  </w:num>
  <w:num w:numId="14">
    <w:abstractNumId w:val="12"/>
  </w:num>
  <w:num w:numId="15">
    <w:abstractNumId w:val="14"/>
  </w:num>
  <w:num w:numId="16">
    <w:abstractNumId w:val="3"/>
  </w:num>
  <w:num w:numId="17">
    <w:abstractNumId w:val="16"/>
  </w:num>
  <w:num w:numId="18">
    <w:abstractNumId w:val="0"/>
  </w:num>
  <w:num w:numId="19">
    <w:abstractNumId w:val="4"/>
  </w:num>
  <w:num w:numId="20">
    <w:abstractNumId w:val="15"/>
  </w:num>
  <w:num w:numId="21">
    <w:abstractNumId w:val="19"/>
  </w:num>
  <w:num w:numId="22">
    <w:abstractNumId w:val="5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6"/>
    <w:rsid w:val="00035702"/>
    <w:rsid w:val="0005555D"/>
    <w:rsid w:val="000612CE"/>
    <w:rsid w:val="000870CB"/>
    <w:rsid w:val="00096FDD"/>
    <w:rsid w:val="000C0814"/>
    <w:rsid w:val="000C7025"/>
    <w:rsid w:val="000D31DB"/>
    <w:rsid w:val="000E066E"/>
    <w:rsid w:val="0010198B"/>
    <w:rsid w:val="00126315"/>
    <w:rsid w:val="0013026F"/>
    <w:rsid w:val="00134CEF"/>
    <w:rsid w:val="001450E6"/>
    <w:rsid w:val="00153CAB"/>
    <w:rsid w:val="001550E3"/>
    <w:rsid w:val="00160574"/>
    <w:rsid w:val="0016057A"/>
    <w:rsid w:val="001616DD"/>
    <w:rsid w:val="00166876"/>
    <w:rsid w:val="0017416D"/>
    <w:rsid w:val="0017466E"/>
    <w:rsid w:val="00193D4A"/>
    <w:rsid w:val="00194B02"/>
    <w:rsid w:val="00195663"/>
    <w:rsid w:val="001A3DAA"/>
    <w:rsid w:val="001C14E4"/>
    <w:rsid w:val="001C330F"/>
    <w:rsid w:val="001C3B11"/>
    <w:rsid w:val="001F08D5"/>
    <w:rsid w:val="001F5CC9"/>
    <w:rsid w:val="00216ED6"/>
    <w:rsid w:val="0022348D"/>
    <w:rsid w:val="00225B3A"/>
    <w:rsid w:val="00225E9A"/>
    <w:rsid w:val="00243FCF"/>
    <w:rsid w:val="002512EB"/>
    <w:rsid w:val="00277DA8"/>
    <w:rsid w:val="00286EB2"/>
    <w:rsid w:val="00287D8A"/>
    <w:rsid w:val="00287DE6"/>
    <w:rsid w:val="002A0456"/>
    <w:rsid w:val="002A2E22"/>
    <w:rsid w:val="002A5903"/>
    <w:rsid w:val="002D15D9"/>
    <w:rsid w:val="002E0BBC"/>
    <w:rsid w:val="002E2125"/>
    <w:rsid w:val="002E6B50"/>
    <w:rsid w:val="002E7248"/>
    <w:rsid w:val="002E7AF7"/>
    <w:rsid w:val="002F5129"/>
    <w:rsid w:val="002F5A71"/>
    <w:rsid w:val="00311E50"/>
    <w:rsid w:val="003169A2"/>
    <w:rsid w:val="003221AB"/>
    <w:rsid w:val="00330CBC"/>
    <w:rsid w:val="00336367"/>
    <w:rsid w:val="00337CA2"/>
    <w:rsid w:val="00350A54"/>
    <w:rsid w:val="003517A2"/>
    <w:rsid w:val="00362A5D"/>
    <w:rsid w:val="0037010B"/>
    <w:rsid w:val="003760F7"/>
    <w:rsid w:val="00380D25"/>
    <w:rsid w:val="0038252F"/>
    <w:rsid w:val="00382954"/>
    <w:rsid w:val="003901A3"/>
    <w:rsid w:val="0039030E"/>
    <w:rsid w:val="00394EB9"/>
    <w:rsid w:val="003978E1"/>
    <w:rsid w:val="003B6282"/>
    <w:rsid w:val="003B7FD2"/>
    <w:rsid w:val="003F4837"/>
    <w:rsid w:val="00412A7E"/>
    <w:rsid w:val="00417FC1"/>
    <w:rsid w:val="00425A19"/>
    <w:rsid w:val="00454EC7"/>
    <w:rsid w:val="00455863"/>
    <w:rsid w:val="0046008C"/>
    <w:rsid w:val="00465164"/>
    <w:rsid w:val="004727E8"/>
    <w:rsid w:val="0048416C"/>
    <w:rsid w:val="0048781B"/>
    <w:rsid w:val="004A3133"/>
    <w:rsid w:val="004B47A6"/>
    <w:rsid w:val="004C535D"/>
    <w:rsid w:val="004D34C4"/>
    <w:rsid w:val="004E095E"/>
    <w:rsid w:val="004F3979"/>
    <w:rsid w:val="00505849"/>
    <w:rsid w:val="00514BB0"/>
    <w:rsid w:val="00521001"/>
    <w:rsid w:val="0056271B"/>
    <w:rsid w:val="00570661"/>
    <w:rsid w:val="005771BA"/>
    <w:rsid w:val="0057774B"/>
    <w:rsid w:val="00584DE8"/>
    <w:rsid w:val="00585775"/>
    <w:rsid w:val="005866CF"/>
    <w:rsid w:val="00593A6F"/>
    <w:rsid w:val="00595894"/>
    <w:rsid w:val="005B34F1"/>
    <w:rsid w:val="005B7A42"/>
    <w:rsid w:val="005C34C3"/>
    <w:rsid w:val="005D04B1"/>
    <w:rsid w:val="005D3799"/>
    <w:rsid w:val="005D6F27"/>
    <w:rsid w:val="005F2297"/>
    <w:rsid w:val="00601251"/>
    <w:rsid w:val="00641533"/>
    <w:rsid w:val="00642AA4"/>
    <w:rsid w:val="006450C5"/>
    <w:rsid w:val="006463CD"/>
    <w:rsid w:val="00650116"/>
    <w:rsid w:val="006672CA"/>
    <w:rsid w:val="0068005A"/>
    <w:rsid w:val="00683F82"/>
    <w:rsid w:val="00687163"/>
    <w:rsid w:val="00690BFB"/>
    <w:rsid w:val="006965C8"/>
    <w:rsid w:val="006A2F74"/>
    <w:rsid w:val="006B62A3"/>
    <w:rsid w:val="006C7B09"/>
    <w:rsid w:val="006C7D3F"/>
    <w:rsid w:val="006E4522"/>
    <w:rsid w:val="006F091E"/>
    <w:rsid w:val="006F714E"/>
    <w:rsid w:val="00702804"/>
    <w:rsid w:val="00713F92"/>
    <w:rsid w:val="0072429B"/>
    <w:rsid w:val="00730C0E"/>
    <w:rsid w:val="00737D40"/>
    <w:rsid w:val="007423BA"/>
    <w:rsid w:val="007444D8"/>
    <w:rsid w:val="007544F7"/>
    <w:rsid w:val="007848DE"/>
    <w:rsid w:val="00787F30"/>
    <w:rsid w:val="0079295B"/>
    <w:rsid w:val="007A2F8C"/>
    <w:rsid w:val="007A4036"/>
    <w:rsid w:val="007B28F2"/>
    <w:rsid w:val="007B46BC"/>
    <w:rsid w:val="007D2EE6"/>
    <w:rsid w:val="008010F1"/>
    <w:rsid w:val="00826FDA"/>
    <w:rsid w:val="00845E5F"/>
    <w:rsid w:val="00860523"/>
    <w:rsid w:val="00863E1D"/>
    <w:rsid w:val="00863EFA"/>
    <w:rsid w:val="00882D38"/>
    <w:rsid w:val="00892212"/>
    <w:rsid w:val="0089366E"/>
    <w:rsid w:val="00896B75"/>
    <w:rsid w:val="008A01D8"/>
    <w:rsid w:val="008B19FE"/>
    <w:rsid w:val="008B524B"/>
    <w:rsid w:val="0090169D"/>
    <w:rsid w:val="00904791"/>
    <w:rsid w:val="00907A99"/>
    <w:rsid w:val="009537A1"/>
    <w:rsid w:val="00962E8C"/>
    <w:rsid w:val="009710E9"/>
    <w:rsid w:val="009901A0"/>
    <w:rsid w:val="00991C69"/>
    <w:rsid w:val="009A510F"/>
    <w:rsid w:val="009A627D"/>
    <w:rsid w:val="009F1DF6"/>
    <w:rsid w:val="00A01940"/>
    <w:rsid w:val="00A11550"/>
    <w:rsid w:val="00A176D9"/>
    <w:rsid w:val="00A26D5E"/>
    <w:rsid w:val="00A47E1E"/>
    <w:rsid w:val="00A5253F"/>
    <w:rsid w:val="00A562FF"/>
    <w:rsid w:val="00A566C9"/>
    <w:rsid w:val="00A815EB"/>
    <w:rsid w:val="00AA7983"/>
    <w:rsid w:val="00AD099F"/>
    <w:rsid w:val="00AD0EFA"/>
    <w:rsid w:val="00AD3FA9"/>
    <w:rsid w:val="00AE186D"/>
    <w:rsid w:val="00AE2886"/>
    <w:rsid w:val="00AE7042"/>
    <w:rsid w:val="00AF0FA9"/>
    <w:rsid w:val="00AF2629"/>
    <w:rsid w:val="00AF6B36"/>
    <w:rsid w:val="00B14BF8"/>
    <w:rsid w:val="00B2348D"/>
    <w:rsid w:val="00B279FE"/>
    <w:rsid w:val="00B317FA"/>
    <w:rsid w:val="00B35F2B"/>
    <w:rsid w:val="00B407B0"/>
    <w:rsid w:val="00B44D1C"/>
    <w:rsid w:val="00B52856"/>
    <w:rsid w:val="00B53DCE"/>
    <w:rsid w:val="00B81439"/>
    <w:rsid w:val="00B864CF"/>
    <w:rsid w:val="00B92296"/>
    <w:rsid w:val="00B95E17"/>
    <w:rsid w:val="00B97862"/>
    <w:rsid w:val="00BD7141"/>
    <w:rsid w:val="00BD7939"/>
    <w:rsid w:val="00BE18F7"/>
    <w:rsid w:val="00BE3910"/>
    <w:rsid w:val="00BE4D68"/>
    <w:rsid w:val="00C031F5"/>
    <w:rsid w:val="00C12062"/>
    <w:rsid w:val="00C135FD"/>
    <w:rsid w:val="00C2617E"/>
    <w:rsid w:val="00C345D8"/>
    <w:rsid w:val="00C37E71"/>
    <w:rsid w:val="00C450DE"/>
    <w:rsid w:val="00C452BF"/>
    <w:rsid w:val="00C46E36"/>
    <w:rsid w:val="00C745CA"/>
    <w:rsid w:val="00C75ACD"/>
    <w:rsid w:val="00C9724F"/>
    <w:rsid w:val="00CB0DE7"/>
    <w:rsid w:val="00CF21C6"/>
    <w:rsid w:val="00CF49B0"/>
    <w:rsid w:val="00CF7FE0"/>
    <w:rsid w:val="00D17142"/>
    <w:rsid w:val="00D20809"/>
    <w:rsid w:val="00D24132"/>
    <w:rsid w:val="00D2548E"/>
    <w:rsid w:val="00D30079"/>
    <w:rsid w:val="00D35440"/>
    <w:rsid w:val="00D3569D"/>
    <w:rsid w:val="00D63D68"/>
    <w:rsid w:val="00D664EC"/>
    <w:rsid w:val="00D803D5"/>
    <w:rsid w:val="00D838C8"/>
    <w:rsid w:val="00D85526"/>
    <w:rsid w:val="00D92C3B"/>
    <w:rsid w:val="00D93475"/>
    <w:rsid w:val="00DA08FA"/>
    <w:rsid w:val="00DB339F"/>
    <w:rsid w:val="00DB3909"/>
    <w:rsid w:val="00DB7FE5"/>
    <w:rsid w:val="00DC0D22"/>
    <w:rsid w:val="00DC12EC"/>
    <w:rsid w:val="00DC2D06"/>
    <w:rsid w:val="00DC4296"/>
    <w:rsid w:val="00DE06D4"/>
    <w:rsid w:val="00DE08E2"/>
    <w:rsid w:val="00DF6AA9"/>
    <w:rsid w:val="00E07A4F"/>
    <w:rsid w:val="00E31658"/>
    <w:rsid w:val="00E33B89"/>
    <w:rsid w:val="00E55AF3"/>
    <w:rsid w:val="00E577AA"/>
    <w:rsid w:val="00E63ABE"/>
    <w:rsid w:val="00E82B09"/>
    <w:rsid w:val="00EB1846"/>
    <w:rsid w:val="00EC6A62"/>
    <w:rsid w:val="00ED594A"/>
    <w:rsid w:val="00EE034B"/>
    <w:rsid w:val="00F02F02"/>
    <w:rsid w:val="00F1317F"/>
    <w:rsid w:val="00F22496"/>
    <w:rsid w:val="00F3745C"/>
    <w:rsid w:val="00F40F81"/>
    <w:rsid w:val="00F41618"/>
    <w:rsid w:val="00F54CDB"/>
    <w:rsid w:val="00F60FEC"/>
    <w:rsid w:val="00F61C44"/>
    <w:rsid w:val="00F863E1"/>
    <w:rsid w:val="00FA71BE"/>
    <w:rsid w:val="00FB3B9D"/>
    <w:rsid w:val="00FD05AD"/>
    <w:rsid w:val="00FD5173"/>
    <w:rsid w:val="00FE4FC1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3F62"/>
  <w15:chartTrackingRefBased/>
  <w15:docId w15:val="{8D9F7F0E-6F42-4498-A538-E2320770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10E9"/>
    <w:rPr>
      <w:rFonts w:ascii="Arial" w:eastAsia="Times New Roman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9710E9"/>
    <w:pPr>
      <w:keepNext/>
      <w:jc w:val="right"/>
      <w:outlineLvl w:val="0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A6F"/>
    <w:pPr>
      <w:keepNext/>
      <w:keepLines/>
      <w:spacing w:before="40"/>
      <w:outlineLvl w:val="2"/>
    </w:pPr>
    <w:rPr>
      <w:rFonts w:ascii="Calibri Light" w:hAnsi="Calibri Light"/>
      <w:color w:val="1F3763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7BA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5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550"/>
  </w:style>
  <w:style w:type="paragraph" w:styleId="Pidipagina">
    <w:name w:val="footer"/>
    <w:basedOn w:val="Normale"/>
    <w:link w:val="PidipaginaCarattere"/>
    <w:uiPriority w:val="99"/>
    <w:unhideWhenUsed/>
    <w:rsid w:val="00A115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5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5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1550"/>
    <w:rPr>
      <w:rFonts w:ascii="Tahoma" w:hAnsi="Tahoma" w:cs="Tahoma"/>
      <w:sz w:val="16"/>
      <w:szCs w:val="16"/>
    </w:rPr>
  </w:style>
  <w:style w:type="character" w:styleId="AcronimoHTML">
    <w:name w:val="HTML Acronym"/>
    <w:basedOn w:val="Carpredefinitoparagrafo"/>
    <w:uiPriority w:val="99"/>
    <w:semiHidden/>
    <w:unhideWhenUsed/>
    <w:rsid w:val="00C745CA"/>
  </w:style>
  <w:style w:type="character" w:customStyle="1" w:styleId="apple-converted-space">
    <w:name w:val="apple-converted-space"/>
    <w:basedOn w:val="Carpredefinitoparagrafo"/>
    <w:rsid w:val="00C745CA"/>
  </w:style>
  <w:style w:type="character" w:styleId="Collegamentoipertestuale">
    <w:name w:val="Hyperlink"/>
    <w:uiPriority w:val="99"/>
    <w:unhideWhenUsed/>
    <w:rsid w:val="00C745CA"/>
    <w:rPr>
      <w:color w:val="0000FF"/>
      <w:u w:val="single"/>
    </w:rPr>
  </w:style>
  <w:style w:type="character" w:customStyle="1" w:styleId="Titolo1Carattere">
    <w:name w:val="Titolo 1 Carattere"/>
    <w:link w:val="Titolo1"/>
    <w:rsid w:val="009710E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37010B"/>
    <w:pPr>
      <w:ind w:left="720"/>
      <w:contextualSpacing/>
    </w:pPr>
  </w:style>
  <w:style w:type="paragraph" w:customStyle="1" w:styleId="Default">
    <w:name w:val="Default"/>
    <w:rsid w:val="00CB0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8605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link w:val="Corpodeltesto2"/>
    <w:rsid w:val="0086052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F08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uiPriority w:val="22"/>
    <w:qFormat/>
    <w:rsid w:val="001F08D5"/>
    <w:rPr>
      <w:b/>
      <w:bCs/>
    </w:rPr>
  </w:style>
  <w:style w:type="table" w:styleId="Grigliatabella">
    <w:name w:val="Table Grid"/>
    <w:basedOn w:val="Tabellanormale"/>
    <w:uiPriority w:val="59"/>
    <w:rsid w:val="004C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010F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010F1"/>
    <w:rPr>
      <w:rFonts w:ascii="Arial" w:eastAsia="Times New Roman" w:hAnsi="Arial"/>
      <w:sz w:val="16"/>
      <w:szCs w:val="16"/>
    </w:rPr>
  </w:style>
  <w:style w:type="character" w:styleId="Menzionenonrisolta">
    <w:name w:val="Unresolved Mention"/>
    <w:uiPriority w:val="99"/>
    <w:semiHidden/>
    <w:unhideWhenUsed/>
    <w:rsid w:val="00DC12EC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593A6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FE57BA"/>
    <w:rPr>
      <w:rFonts w:ascii="Calibri Light" w:eastAsia="Times New Roman" w:hAnsi="Calibri Light" w:cs="Times New Roman"/>
      <w:i/>
      <w:iCs/>
      <w:color w:val="2F5496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47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4791"/>
    <w:rPr>
      <w:rFonts w:ascii="Arial" w:eastAsia="Times New Roman" w:hAnsi="Arial"/>
      <w:sz w:val="24"/>
    </w:rPr>
  </w:style>
  <w:style w:type="paragraph" w:styleId="Titolo">
    <w:name w:val="Title"/>
    <w:basedOn w:val="Normale"/>
    <w:link w:val="TitoloCarattere"/>
    <w:uiPriority w:val="10"/>
    <w:qFormat/>
    <w:rsid w:val="00904791"/>
    <w:pPr>
      <w:widowControl w:val="0"/>
      <w:autoSpaceDE w:val="0"/>
      <w:autoSpaceDN w:val="0"/>
      <w:spacing w:before="97"/>
      <w:ind w:left="476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04791"/>
    <w:rPr>
      <w:rFonts w:cs="Calibri"/>
      <w:sz w:val="28"/>
      <w:szCs w:val="28"/>
      <w:lang w:eastAsia="en-US"/>
    </w:rPr>
  </w:style>
  <w:style w:type="paragraph" w:styleId="a">
    <w:basedOn w:val="Normale"/>
    <w:next w:val="Corpotesto"/>
    <w:link w:val="CorpodeltestoCarattere"/>
    <w:uiPriority w:val="99"/>
    <w:unhideWhenUsed/>
    <w:rsid w:val="00311E50"/>
    <w:pPr>
      <w:spacing w:after="120"/>
    </w:pPr>
  </w:style>
  <w:style w:type="character" w:customStyle="1" w:styleId="CorpodeltestoCarattere">
    <w:name w:val="Corpo del testo Carattere"/>
    <w:link w:val="a"/>
    <w:uiPriority w:val="99"/>
    <w:semiHidden/>
    <w:rsid w:val="00311E50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1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9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scuolefagnan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vaic80500c@pec.istruzione.it" TargetMode="External"/><Relationship Id="rId5" Type="http://schemas.openxmlformats.org/officeDocument/2006/relationships/hyperlink" Target="mailto:vaic80500c@istruzione.it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.ICFERMI\Dropbox\_dirigenza2014\Fagnano\Loghi\Carta_Mod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340EF-A849-4E84-91FA-B00E5E48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Carta_Mod_2.dotx</Template>
  <TotalTime>116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Links>
    <vt:vector size="54" baseType="variant">
      <vt:variant>
        <vt:i4>1900589</vt:i4>
      </vt:variant>
      <vt:variant>
        <vt:i4>15</vt:i4>
      </vt:variant>
      <vt:variant>
        <vt:i4>0</vt:i4>
      </vt:variant>
      <vt:variant>
        <vt:i4>5</vt:i4>
      </vt:variant>
      <vt:variant>
        <vt:lpwstr>mailto:servizisociali@comune.fagnanoolona.va.it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mailto:polizialocale@comune.fagnanoolona.va.it</vt:lpwstr>
      </vt:variant>
      <vt:variant>
        <vt:lpwstr/>
      </vt:variant>
      <vt:variant>
        <vt:i4>6357000</vt:i4>
      </vt:variant>
      <vt:variant>
        <vt:i4>9</vt:i4>
      </vt:variant>
      <vt:variant>
        <vt:i4>0</vt:i4>
      </vt:variant>
      <vt:variant>
        <vt:i4>5</vt:i4>
      </vt:variant>
      <vt:variant>
        <vt:lpwstr>mailto:mario.marcora@comune.fagnanoolona.va.it</vt:lpwstr>
      </vt:variant>
      <vt:variant>
        <vt:lpwstr/>
      </vt:variant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mailto:lavoripubblici@comune.fagnanoolona.va.it</vt:lpwstr>
      </vt:variant>
      <vt:variant>
        <vt:lpwstr/>
      </vt:variant>
      <vt:variant>
        <vt:i4>327738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mailto:protocollo@comune.fagnanoolona.va.it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mailto:cultura@comune.fagnanoolona.va.it</vt:lpwstr>
      </vt:variant>
      <vt:variant>
        <vt:lpwstr/>
      </vt:variant>
      <vt:variant>
        <vt:i4>1572936</vt:i4>
      </vt:variant>
      <vt:variant>
        <vt:i4>12</vt:i4>
      </vt:variant>
      <vt:variant>
        <vt:i4>0</vt:i4>
      </vt:variant>
      <vt:variant>
        <vt:i4>5</vt:i4>
      </vt:variant>
      <vt:variant>
        <vt:lpwstr>http://www.scuolefagnano.edu.it/</vt:lpwstr>
      </vt:variant>
      <vt:variant>
        <vt:lpwstr/>
      </vt:variant>
      <vt:variant>
        <vt:i4>5439609</vt:i4>
      </vt:variant>
      <vt:variant>
        <vt:i4>9</vt:i4>
      </vt:variant>
      <vt:variant>
        <vt:i4>0</vt:i4>
      </vt:variant>
      <vt:variant>
        <vt:i4>5</vt:i4>
      </vt:variant>
      <vt:variant>
        <vt:lpwstr>mailto:vaic80500c@pec.istruzione.it</vt:lpwstr>
      </vt:variant>
      <vt:variant>
        <vt:lpwstr/>
      </vt:variant>
      <vt:variant>
        <vt:i4>1572970</vt:i4>
      </vt:variant>
      <vt:variant>
        <vt:i4>6</vt:i4>
      </vt:variant>
      <vt:variant>
        <vt:i4>0</vt:i4>
      </vt:variant>
      <vt:variant>
        <vt:i4>5</vt:i4>
      </vt:variant>
      <vt:variant>
        <vt:lpwstr>mailto:vaic80500c@istruzione.it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Vittorio Ferè</cp:lastModifiedBy>
  <cp:revision>38</cp:revision>
  <cp:lastPrinted>2022-03-09T08:38:00Z</cp:lastPrinted>
  <dcterms:created xsi:type="dcterms:W3CDTF">2021-11-11T10:52:00Z</dcterms:created>
  <dcterms:modified xsi:type="dcterms:W3CDTF">2023-01-19T07:26:00Z</dcterms:modified>
</cp:coreProperties>
</file>